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3F" w:rsidRDefault="0064263F" w:rsidP="003B6B2E">
      <w:pPr>
        <w:ind w:firstLine="709"/>
        <w:jc w:val="right"/>
        <w:rPr>
          <w:rFonts w:cs="Arial"/>
          <w:bCs/>
        </w:rPr>
      </w:pPr>
    </w:p>
    <w:p w:rsidR="000636F1" w:rsidRPr="00F55D61" w:rsidRDefault="000636F1" w:rsidP="000636F1">
      <w:pPr>
        <w:ind w:firstLine="709"/>
        <w:jc w:val="center"/>
        <w:rPr>
          <w:rFonts w:cs="Arial"/>
          <w:bCs/>
        </w:rPr>
      </w:pPr>
      <w:r w:rsidRPr="00F55D61">
        <w:rPr>
          <w:rFonts w:cs="Arial"/>
          <w:bCs/>
        </w:rPr>
        <w:t>АДМИНИСТРАЦИЯ</w:t>
      </w:r>
    </w:p>
    <w:p w:rsidR="000636F1" w:rsidRPr="00F55D61" w:rsidRDefault="00B14488" w:rsidP="000636F1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АРХИПОВСКОГО</w:t>
      </w:r>
      <w:r w:rsidR="000636F1" w:rsidRPr="00F55D61">
        <w:rPr>
          <w:rFonts w:cs="Arial"/>
          <w:bCs/>
        </w:rPr>
        <w:t xml:space="preserve"> СЕЛЬСКОГО ПОСЕЛЕНИЯ</w:t>
      </w:r>
    </w:p>
    <w:p w:rsidR="00F55D61" w:rsidRDefault="00F55D61" w:rsidP="000636F1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РОССОШАНСКОГО МУНИЦИПАЛЬНОГО РАЙОНА</w:t>
      </w:r>
    </w:p>
    <w:p w:rsidR="000636F1" w:rsidRPr="00F55D61" w:rsidRDefault="000636F1" w:rsidP="000636F1">
      <w:pPr>
        <w:ind w:firstLine="709"/>
        <w:jc w:val="center"/>
        <w:rPr>
          <w:rFonts w:cs="Arial"/>
          <w:bCs/>
        </w:rPr>
      </w:pPr>
      <w:r w:rsidRPr="00F55D61">
        <w:rPr>
          <w:rFonts w:cs="Arial"/>
          <w:bCs/>
        </w:rPr>
        <w:t>ВОРОНЕЖСКОЙ ОБЛАСТИ</w:t>
      </w:r>
    </w:p>
    <w:p w:rsidR="000636F1" w:rsidRPr="00F55D61" w:rsidRDefault="000636F1" w:rsidP="000636F1">
      <w:pPr>
        <w:ind w:firstLine="709"/>
        <w:jc w:val="center"/>
        <w:rPr>
          <w:rFonts w:cs="Arial"/>
          <w:bCs/>
        </w:rPr>
      </w:pPr>
    </w:p>
    <w:p w:rsidR="000636F1" w:rsidRPr="00F55D61" w:rsidRDefault="000636F1" w:rsidP="000636F1">
      <w:pPr>
        <w:ind w:firstLine="709"/>
        <w:jc w:val="center"/>
        <w:rPr>
          <w:rFonts w:cs="Arial"/>
          <w:bCs/>
        </w:rPr>
      </w:pPr>
      <w:r w:rsidRPr="00F55D61">
        <w:rPr>
          <w:rFonts w:cs="Arial"/>
          <w:bCs/>
        </w:rPr>
        <w:t>ПОСТАНОВЛЕНИЕ</w:t>
      </w:r>
    </w:p>
    <w:p w:rsidR="000636F1" w:rsidRPr="00F55D61" w:rsidRDefault="000636F1" w:rsidP="000636F1">
      <w:pPr>
        <w:ind w:firstLine="0"/>
        <w:rPr>
          <w:rFonts w:cs="Arial"/>
          <w:bCs/>
        </w:rPr>
      </w:pPr>
    </w:p>
    <w:p w:rsidR="000636F1" w:rsidRPr="00F55D61" w:rsidRDefault="000636F1" w:rsidP="00F55D61">
      <w:pPr>
        <w:ind w:firstLine="709"/>
        <w:rPr>
          <w:rFonts w:cs="Arial"/>
        </w:rPr>
      </w:pPr>
      <w:r w:rsidRPr="00F55D61">
        <w:rPr>
          <w:rFonts w:cs="Arial"/>
        </w:rPr>
        <w:t>от</w:t>
      </w:r>
      <w:r w:rsidR="001E7524">
        <w:rPr>
          <w:rFonts w:cs="Arial"/>
        </w:rPr>
        <w:t xml:space="preserve">  </w:t>
      </w:r>
      <w:r w:rsidR="00B07D2F">
        <w:rPr>
          <w:rFonts w:cs="Arial"/>
        </w:rPr>
        <w:t xml:space="preserve">14 июня </w:t>
      </w:r>
      <w:r w:rsidR="00BB45BE">
        <w:rPr>
          <w:rFonts w:cs="Arial"/>
        </w:rPr>
        <w:t>2024</w:t>
      </w:r>
      <w:r w:rsidR="00B07D2F">
        <w:rPr>
          <w:rFonts w:cs="Arial"/>
        </w:rPr>
        <w:t xml:space="preserve"> </w:t>
      </w:r>
      <w:r w:rsidRPr="00F55D61">
        <w:rPr>
          <w:rFonts w:cs="Arial"/>
        </w:rPr>
        <w:t xml:space="preserve">года № </w:t>
      </w:r>
      <w:r w:rsidR="00B07D2F">
        <w:rPr>
          <w:rFonts w:cs="Arial"/>
        </w:rPr>
        <w:t>55</w:t>
      </w:r>
    </w:p>
    <w:p w:rsidR="000636F1" w:rsidRDefault="00B14488" w:rsidP="00F55D61">
      <w:pPr>
        <w:ind w:firstLine="709"/>
        <w:rPr>
          <w:rFonts w:cs="Arial"/>
          <w:bCs/>
        </w:rPr>
      </w:pPr>
      <w:r>
        <w:rPr>
          <w:rFonts w:cs="Arial"/>
          <w:bCs/>
        </w:rPr>
        <w:t>с</w:t>
      </w:r>
      <w:r w:rsidR="000636F1" w:rsidRPr="00F55D61">
        <w:rPr>
          <w:rFonts w:cs="Arial"/>
          <w:bCs/>
        </w:rPr>
        <w:t xml:space="preserve">. </w:t>
      </w:r>
      <w:r>
        <w:rPr>
          <w:rFonts w:cs="Arial"/>
          <w:bCs/>
        </w:rPr>
        <w:t>Архиповка</w:t>
      </w:r>
    </w:p>
    <w:p w:rsidR="00F55D61" w:rsidRPr="00F55D61" w:rsidRDefault="00F55D61" w:rsidP="00F55D61">
      <w:pPr>
        <w:ind w:firstLine="709"/>
        <w:rPr>
          <w:rFonts w:cs="Arial"/>
          <w:bCs/>
        </w:rPr>
      </w:pPr>
    </w:p>
    <w:p w:rsidR="005104E4" w:rsidRPr="00A40A94" w:rsidRDefault="005104E4" w:rsidP="005104E4">
      <w:pPr>
        <w:pStyle w:val="Title"/>
        <w:spacing w:before="0" w:after="0"/>
        <w:ind w:firstLine="709"/>
      </w:pPr>
      <w:r w:rsidRPr="00A40A94">
        <w:t xml:space="preserve">О внесении изменений в постановление администрации </w:t>
      </w:r>
      <w:r>
        <w:t>Архиповского</w:t>
      </w:r>
      <w:r w:rsidRPr="00A40A94">
        <w:t xml:space="preserve"> сельского поселения Россошанского муниципального района Воронежской области от </w:t>
      </w:r>
      <w:r>
        <w:t>11.02</w:t>
      </w:r>
      <w:r w:rsidRPr="00A40A94">
        <w:t xml:space="preserve">.2022 года № </w:t>
      </w:r>
      <w:r>
        <w:t>5</w:t>
      </w:r>
      <w:r w:rsidRPr="00A40A94">
        <w:t xml:space="preserve"> «Об утверждении перечня автомобильных дорог общего пользования местного значения </w:t>
      </w:r>
      <w:r>
        <w:t>Архиповского</w:t>
      </w:r>
      <w:r w:rsidRPr="00A40A94">
        <w:t xml:space="preserve"> сельского поселения Россошанского муниципального района Воронежской области»</w:t>
      </w:r>
    </w:p>
    <w:p w:rsidR="00B07D2F" w:rsidRDefault="005104E4" w:rsidP="005104E4">
      <w:pPr>
        <w:ind w:firstLine="709"/>
        <w:rPr>
          <w:rFonts w:cs="Arial"/>
        </w:rPr>
      </w:pPr>
      <w:r w:rsidRPr="00A40A94">
        <w:rPr>
          <w:rFonts w:cs="Arial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08.11.2007 года № 257-ФЗ «Об автомобильных дорогах и о дорожной деятельности РФ и о внесении изменений в отдельные законодательные акты РФ», руководствуясь Правилами присвоения автомобильным дорогам идентификационных номеров, утвержденными Приказом Минтранса России от 07 февраля 2007 г. № 16, администрация </w:t>
      </w:r>
      <w:r>
        <w:rPr>
          <w:rFonts w:cs="Arial"/>
        </w:rPr>
        <w:t>Архиповского</w:t>
      </w:r>
      <w:r w:rsidRPr="00A40A94">
        <w:rPr>
          <w:rFonts w:cs="Arial"/>
        </w:rPr>
        <w:t xml:space="preserve"> сельского поселения Россошанского муниципального района Воронежской области</w:t>
      </w:r>
    </w:p>
    <w:p w:rsidR="00B07D2F" w:rsidRDefault="00B07D2F" w:rsidP="005104E4">
      <w:pPr>
        <w:ind w:firstLine="709"/>
        <w:rPr>
          <w:rFonts w:cs="Arial"/>
        </w:rPr>
      </w:pPr>
    </w:p>
    <w:p w:rsidR="005104E4" w:rsidRPr="00A40A94" w:rsidRDefault="00B07D2F" w:rsidP="00B07D2F">
      <w:pPr>
        <w:ind w:firstLine="709"/>
        <w:jc w:val="center"/>
        <w:rPr>
          <w:rFonts w:cs="Arial"/>
        </w:rPr>
      </w:pPr>
      <w:r>
        <w:rPr>
          <w:rFonts w:cs="Arial"/>
        </w:rPr>
        <w:t>ПОСТАНОВЛЯЕТ</w:t>
      </w:r>
      <w:r w:rsidR="005104E4" w:rsidRPr="00A40A94">
        <w:rPr>
          <w:rFonts w:cs="Arial"/>
        </w:rPr>
        <w:t>:</w:t>
      </w:r>
    </w:p>
    <w:p w:rsidR="005104E4" w:rsidRPr="00A40A94" w:rsidRDefault="005104E4" w:rsidP="005104E4">
      <w:pPr>
        <w:ind w:firstLine="709"/>
        <w:rPr>
          <w:rFonts w:cs="Arial"/>
        </w:rPr>
      </w:pPr>
    </w:p>
    <w:p w:rsidR="005104E4" w:rsidRPr="00A40A94" w:rsidRDefault="005104E4" w:rsidP="005104E4">
      <w:pPr>
        <w:ind w:firstLine="709"/>
        <w:rPr>
          <w:rFonts w:cs="Arial"/>
        </w:rPr>
      </w:pPr>
      <w:r w:rsidRPr="00A40A94">
        <w:rPr>
          <w:rFonts w:cs="Arial"/>
        </w:rPr>
        <w:t xml:space="preserve">1. Внести изменения в постановление администрации </w:t>
      </w:r>
      <w:r>
        <w:rPr>
          <w:rFonts w:cs="Arial"/>
        </w:rPr>
        <w:t>Архиповского</w:t>
      </w:r>
      <w:r w:rsidRPr="00A40A94">
        <w:rPr>
          <w:rFonts w:cs="Arial"/>
        </w:rPr>
        <w:t xml:space="preserve"> сельского поселения Россошанского муниципального района Воронежской области от </w:t>
      </w:r>
      <w:r>
        <w:rPr>
          <w:rFonts w:cs="Arial"/>
        </w:rPr>
        <w:t>11.02</w:t>
      </w:r>
      <w:r w:rsidRPr="00A40A94">
        <w:rPr>
          <w:rFonts w:cs="Arial"/>
        </w:rPr>
        <w:t xml:space="preserve">.2022 года № </w:t>
      </w:r>
      <w:r>
        <w:rPr>
          <w:rFonts w:cs="Arial"/>
        </w:rPr>
        <w:t>5</w:t>
      </w:r>
      <w:r w:rsidRPr="00A40A94">
        <w:rPr>
          <w:rFonts w:cs="Arial"/>
        </w:rPr>
        <w:t xml:space="preserve"> «Об утверждении перечня автомобильных дорог общего пользования местного значения </w:t>
      </w:r>
      <w:r>
        <w:rPr>
          <w:rFonts w:cs="Arial"/>
        </w:rPr>
        <w:t>Архиповского</w:t>
      </w:r>
      <w:r w:rsidRPr="00A40A94">
        <w:rPr>
          <w:rFonts w:cs="Arial"/>
        </w:rPr>
        <w:t xml:space="preserve"> сельского поселения Россошанского муниципального района Воронежской области», изложив приложения № 1, № 2, № 3 в новой редакции согласно </w:t>
      </w:r>
      <w:r w:rsidR="00127E5A" w:rsidRPr="00A40A94">
        <w:rPr>
          <w:rFonts w:cs="Arial"/>
        </w:rPr>
        <w:t>приложению,</w:t>
      </w:r>
      <w:r w:rsidRPr="00A40A94">
        <w:rPr>
          <w:rFonts w:cs="Arial"/>
        </w:rPr>
        <w:t xml:space="preserve"> к настоящему постановлению.</w:t>
      </w:r>
    </w:p>
    <w:p w:rsidR="005104E4" w:rsidRPr="00A40A94" w:rsidRDefault="005104E4" w:rsidP="005104E4">
      <w:pPr>
        <w:ind w:firstLine="709"/>
        <w:rPr>
          <w:rFonts w:cs="Arial"/>
        </w:rPr>
      </w:pPr>
      <w:r w:rsidRPr="00A40A94">
        <w:rPr>
          <w:rFonts w:cs="Arial"/>
        </w:rPr>
        <w:t xml:space="preserve">2. Опубликовать настоящее постановление в «Вестнике муниципальных правовых актов </w:t>
      </w:r>
      <w:r>
        <w:rPr>
          <w:rFonts w:cs="Arial"/>
        </w:rPr>
        <w:t>Архиповского</w:t>
      </w:r>
      <w:r w:rsidRPr="00A40A94">
        <w:rPr>
          <w:rFonts w:cs="Arial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>
        <w:rPr>
          <w:rFonts w:cs="Arial"/>
        </w:rPr>
        <w:t>Архиповского</w:t>
      </w:r>
      <w:r w:rsidRPr="00A40A94">
        <w:rPr>
          <w:rFonts w:cs="Arial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5104E4" w:rsidRPr="00A40A94" w:rsidRDefault="005104E4" w:rsidP="005104E4">
      <w:pPr>
        <w:ind w:firstLine="709"/>
        <w:rPr>
          <w:rFonts w:cs="Arial"/>
        </w:rPr>
      </w:pPr>
      <w:r w:rsidRPr="00A40A94">
        <w:rPr>
          <w:rFonts w:cs="Arial"/>
        </w:rPr>
        <w:t xml:space="preserve">3. Контроль за исполнением настоящего постановления возложить на главу </w:t>
      </w:r>
      <w:r>
        <w:rPr>
          <w:rFonts w:cs="Arial"/>
        </w:rPr>
        <w:t>Архиповского</w:t>
      </w:r>
      <w:r w:rsidRPr="00A40A94">
        <w:rPr>
          <w:rFonts w:cs="Arial"/>
        </w:rPr>
        <w:t xml:space="preserve"> сельского поселения. </w:t>
      </w:r>
    </w:p>
    <w:p w:rsidR="000636F1" w:rsidRPr="00F55D61" w:rsidRDefault="000636F1" w:rsidP="00F55D61">
      <w:pPr>
        <w:ind w:firstLine="709"/>
        <w:rPr>
          <w:rFonts w:cs="Arial"/>
        </w:rPr>
      </w:pPr>
    </w:p>
    <w:p w:rsidR="000636F1" w:rsidRPr="00F55D61" w:rsidRDefault="000636F1" w:rsidP="000636F1">
      <w:pPr>
        <w:ind w:firstLine="709"/>
        <w:rPr>
          <w:rFonts w:cs="Arial"/>
        </w:rPr>
      </w:pPr>
    </w:p>
    <w:p w:rsidR="000636F1" w:rsidRPr="00F55D61" w:rsidRDefault="000636F1" w:rsidP="000636F1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5637"/>
        <w:gridCol w:w="932"/>
        <w:gridCol w:w="3285"/>
      </w:tblGrid>
      <w:tr w:rsidR="000636F1" w:rsidRPr="00F55D61" w:rsidTr="00704787">
        <w:tc>
          <w:tcPr>
            <w:tcW w:w="5637" w:type="dxa"/>
            <w:shd w:val="clear" w:color="auto" w:fill="auto"/>
          </w:tcPr>
          <w:p w:rsidR="000636F1" w:rsidRPr="00F55D61" w:rsidRDefault="0064263F" w:rsidP="0070478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</w:t>
            </w:r>
            <w:r w:rsidR="000636F1" w:rsidRPr="00F55D61">
              <w:rPr>
                <w:rFonts w:cs="Arial"/>
              </w:rPr>
              <w:t>лав</w:t>
            </w:r>
            <w:r>
              <w:rPr>
                <w:rFonts w:cs="Arial"/>
              </w:rPr>
              <w:t>а</w:t>
            </w:r>
            <w:r w:rsidR="00EB62FE">
              <w:rPr>
                <w:rFonts w:cs="Arial"/>
              </w:rPr>
              <w:t xml:space="preserve"> </w:t>
            </w:r>
            <w:r w:rsidR="00B14488">
              <w:rPr>
                <w:rFonts w:cs="Arial"/>
              </w:rPr>
              <w:t>Архиповского</w:t>
            </w:r>
          </w:p>
          <w:p w:rsidR="000636F1" w:rsidRPr="00F55D61" w:rsidRDefault="000636F1" w:rsidP="00704787">
            <w:pPr>
              <w:ind w:firstLine="0"/>
              <w:rPr>
                <w:rFonts w:cs="Arial"/>
              </w:rPr>
            </w:pPr>
            <w:r w:rsidRPr="00F55D61">
              <w:rPr>
                <w:rFonts w:cs="Arial"/>
              </w:rPr>
              <w:t>сельского поселения</w:t>
            </w:r>
          </w:p>
        </w:tc>
        <w:tc>
          <w:tcPr>
            <w:tcW w:w="932" w:type="dxa"/>
            <w:shd w:val="clear" w:color="auto" w:fill="auto"/>
          </w:tcPr>
          <w:p w:rsidR="000636F1" w:rsidRPr="00F55D61" w:rsidRDefault="000636F1" w:rsidP="00704787">
            <w:pPr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0636F1" w:rsidRPr="00F55D61" w:rsidRDefault="000636F1" w:rsidP="00704787">
            <w:pPr>
              <w:rPr>
                <w:rFonts w:cs="Arial"/>
              </w:rPr>
            </w:pPr>
          </w:p>
          <w:p w:rsidR="000636F1" w:rsidRPr="00F55D61" w:rsidRDefault="0064263F" w:rsidP="001E7524">
            <w:pPr>
              <w:rPr>
                <w:rFonts w:cs="Arial"/>
              </w:rPr>
            </w:pPr>
            <w:r>
              <w:rPr>
                <w:rFonts w:cs="Arial"/>
              </w:rPr>
              <w:t>Е.Г. Гольева</w:t>
            </w:r>
          </w:p>
        </w:tc>
      </w:tr>
    </w:tbl>
    <w:p w:rsidR="000636F1" w:rsidRPr="00F55D61" w:rsidRDefault="000636F1" w:rsidP="000636F1">
      <w:pPr>
        <w:ind w:firstLine="709"/>
        <w:rPr>
          <w:rFonts w:cs="Arial"/>
        </w:rPr>
      </w:pPr>
    </w:p>
    <w:p w:rsidR="000636F1" w:rsidRPr="00F55D61" w:rsidRDefault="000636F1" w:rsidP="0034119C">
      <w:pPr>
        <w:ind w:firstLine="0"/>
        <w:rPr>
          <w:rFonts w:cs="Arial"/>
          <w:bCs/>
        </w:rPr>
      </w:pPr>
    </w:p>
    <w:p w:rsidR="000636F1" w:rsidRPr="00F55D61" w:rsidRDefault="000636F1" w:rsidP="0034119C">
      <w:pPr>
        <w:ind w:firstLine="0"/>
        <w:rPr>
          <w:rFonts w:cs="Arial"/>
          <w:bCs/>
        </w:rPr>
      </w:pPr>
    </w:p>
    <w:p w:rsidR="00524CBC" w:rsidRPr="00F55D61" w:rsidRDefault="00524CBC" w:rsidP="00596A9C">
      <w:pPr>
        <w:ind w:firstLine="709"/>
        <w:rPr>
          <w:rFonts w:cs="Arial"/>
        </w:rPr>
      </w:pPr>
    </w:p>
    <w:p w:rsidR="00524CBC" w:rsidRPr="00F55D61" w:rsidRDefault="00524CBC" w:rsidP="00550635">
      <w:pPr>
        <w:ind w:firstLine="0"/>
        <w:rPr>
          <w:rFonts w:cs="Arial"/>
        </w:rPr>
        <w:sectPr w:rsidR="00524CBC" w:rsidRPr="00F55D61" w:rsidSect="00B14488">
          <w:pgSz w:w="11906" w:h="16838"/>
          <w:pgMar w:top="1135" w:right="567" w:bottom="567" w:left="1701" w:header="709" w:footer="709" w:gutter="0"/>
          <w:cols w:space="708"/>
          <w:docGrid w:linePitch="360"/>
        </w:sectPr>
      </w:pPr>
    </w:p>
    <w:p w:rsidR="00524CBC" w:rsidRPr="00F55D61" w:rsidRDefault="00524CBC" w:rsidP="00596A9C">
      <w:pPr>
        <w:ind w:firstLine="0"/>
        <w:rPr>
          <w:rFonts w:cs="Arial"/>
          <w:sz w:val="20"/>
          <w:szCs w:val="20"/>
        </w:rPr>
      </w:pPr>
    </w:p>
    <w:p w:rsidR="00F55D61" w:rsidRDefault="00F55D61" w:rsidP="003B6B2E">
      <w:pPr>
        <w:ind w:left="10206" w:right="1812" w:hanging="2126"/>
        <w:rPr>
          <w:rFonts w:cs="Arial"/>
        </w:rPr>
      </w:pPr>
      <w:bookmarkStart w:id="0" w:name="_Hlk92960702"/>
      <w:bookmarkStart w:id="1" w:name="_Hlk92960740"/>
      <w:r w:rsidRPr="00F55D61">
        <w:rPr>
          <w:rFonts w:cs="Arial"/>
        </w:rPr>
        <w:t>Приложение</w:t>
      </w:r>
      <w:r w:rsidR="00B07D2F">
        <w:rPr>
          <w:rFonts w:cs="Arial"/>
        </w:rPr>
        <w:t xml:space="preserve"> </w:t>
      </w:r>
      <w:r w:rsidRPr="00F55D61">
        <w:rPr>
          <w:rFonts w:cs="Arial"/>
        </w:rPr>
        <w:t>№1</w:t>
      </w:r>
    </w:p>
    <w:p w:rsidR="005D6A70" w:rsidRDefault="00F55D61" w:rsidP="00F55D61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left="8080" w:right="1812" w:firstLine="0"/>
        <w:rPr>
          <w:rFonts w:cs="Arial"/>
        </w:rPr>
      </w:pPr>
      <w:r w:rsidRPr="00F55D61">
        <w:rPr>
          <w:rFonts w:cs="Arial"/>
        </w:rPr>
        <w:t xml:space="preserve"> к постановлению администрации</w:t>
      </w:r>
      <w:r w:rsidR="00EB62FE">
        <w:rPr>
          <w:rFonts w:cs="Arial"/>
        </w:rPr>
        <w:t xml:space="preserve"> </w:t>
      </w:r>
      <w:r w:rsidR="00B14488">
        <w:rPr>
          <w:rFonts w:cs="Arial"/>
        </w:rPr>
        <w:t>Архиповского</w:t>
      </w:r>
      <w:r w:rsidRPr="00F55D61">
        <w:rPr>
          <w:rFonts w:cs="Arial"/>
        </w:rPr>
        <w:t xml:space="preserve"> сельского поселения </w:t>
      </w:r>
    </w:p>
    <w:p w:rsidR="00F55D61" w:rsidRPr="00F55D61" w:rsidRDefault="00F55D61" w:rsidP="003B6B2E">
      <w:pPr>
        <w:tabs>
          <w:tab w:val="left" w:pos="1028"/>
          <w:tab w:val="left" w:pos="3510"/>
          <w:tab w:val="left" w:pos="5330"/>
          <w:tab w:val="left" w:pos="6492"/>
          <w:tab w:val="left" w:pos="8080"/>
        </w:tabs>
        <w:ind w:left="8080" w:right="1812" w:firstLine="0"/>
        <w:rPr>
          <w:rFonts w:cs="Arial"/>
        </w:rPr>
      </w:pPr>
      <w:r w:rsidRPr="00F55D61">
        <w:rPr>
          <w:rFonts w:cs="Arial"/>
        </w:rPr>
        <w:t>от</w:t>
      </w:r>
      <w:r w:rsidR="00B07D2F">
        <w:rPr>
          <w:rFonts w:cs="Arial"/>
        </w:rPr>
        <w:t xml:space="preserve"> 14.06</w:t>
      </w:r>
      <w:r w:rsidR="001E7524">
        <w:rPr>
          <w:rFonts w:cs="Arial"/>
        </w:rPr>
        <w:t>.</w:t>
      </w:r>
      <w:r w:rsidR="00BB45BE">
        <w:rPr>
          <w:rFonts w:cs="Arial"/>
        </w:rPr>
        <w:t>2024</w:t>
      </w:r>
      <w:r w:rsidRPr="00F55D61">
        <w:rPr>
          <w:rFonts w:cs="Arial"/>
        </w:rPr>
        <w:t>г.</w:t>
      </w:r>
      <w:bookmarkEnd w:id="0"/>
      <w:r w:rsidR="00332CD4">
        <w:rPr>
          <w:rFonts w:cs="Arial"/>
        </w:rPr>
        <w:t>№</w:t>
      </w:r>
      <w:r w:rsidR="00B07D2F">
        <w:rPr>
          <w:rFonts w:cs="Arial"/>
        </w:rPr>
        <w:t xml:space="preserve"> 55</w:t>
      </w:r>
      <w:r w:rsidR="00332CD4">
        <w:rPr>
          <w:rFonts w:cs="Arial"/>
        </w:rPr>
        <w:t xml:space="preserve"> </w:t>
      </w:r>
    </w:p>
    <w:p w:rsidR="00F55D61" w:rsidRPr="00F55D61" w:rsidRDefault="00F55D61" w:rsidP="00596A9C">
      <w:pPr>
        <w:ind w:firstLine="0"/>
        <w:rPr>
          <w:rFonts w:cs="Arial"/>
          <w:sz w:val="20"/>
          <w:szCs w:val="20"/>
        </w:rPr>
      </w:pPr>
    </w:p>
    <w:p w:rsidR="00F55D61" w:rsidRDefault="00F55D61" w:rsidP="00F55D61">
      <w:pPr>
        <w:ind w:firstLine="0"/>
        <w:jc w:val="center"/>
        <w:rPr>
          <w:rFonts w:cs="Arial"/>
        </w:rPr>
      </w:pPr>
      <w:r w:rsidRPr="00F55D61">
        <w:rPr>
          <w:rFonts w:cs="Arial"/>
        </w:rPr>
        <w:t xml:space="preserve">Перечень автомобильных дорог общего пользования местного значения </w:t>
      </w:r>
      <w:r w:rsidR="00B14488">
        <w:rPr>
          <w:rFonts w:cs="Arial"/>
        </w:rPr>
        <w:t>Архиповского</w:t>
      </w:r>
      <w:r w:rsidRPr="00F55D61">
        <w:rPr>
          <w:rFonts w:cs="Arial"/>
        </w:rPr>
        <w:t xml:space="preserve"> сельского поселения Россошанского муниципального района Воронежской области</w:t>
      </w:r>
    </w:p>
    <w:p w:rsidR="00550635" w:rsidRDefault="00550635" w:rsidP="00F55D61">
      <w:pPr>
        <w:ind w:firstLine="0"/>
        <w:jc w:val="center"/>
        <w:rPr>
          <w:rFonts w:cs="Arial"/>
        </w:rPr>
      </w:pPr>
    </w:p>
    <w:tbl>
      <w:tblPr>
        <w:tblW w:w="15809" w:type="dxa"/>
        <w:tblInd w:w="-1026" w:type="dxa"/>
        <w:tblLayout w:type="fixed"/>
        <w:tblLook w:val="04A0"/>
      </w:tblPr>
      <w:tblGrid>
        <w:gridCol w:w="850"/>
        <w:gridCol w:w="2127"/>
        <w:gridCol w:w="851"/>
        <w:gridCol w:w="1559"/>
        <w:gridCol w:w="1843"/>
        <w:gridCol w:w="2278"/>
        <w:gridCol w:w="2020"/>
        <w:gridCol w:w="1663"/>
        <w:gridCol w:w="1143"/>
        <w:gridCol w:w="1475"/>
      </w:tblGrid>
      <w:tr w:rsidR="00550635" w:rsidRPr="00A56DF3" w:rsidTr="00550635">
        <w:trPr>
          <w:trHeight w:val="5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left="-114" w:right="-248" w:hanging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Учетный </w:t>
            </w:r>
            <w:r w:rsidRPr="00A56DF3">
              <w:rPr>
                <w:b/>
                <w:bCs/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hanging="10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6DF3">
              <w:rPr>
                <w:b/>
                <w:bCs/>
                <w:color w:val="000000"/>
                <w:sz w:val="18"/>
                <w:szCs w:val="18"/>
              </w:rPr>
              <w:t>Идентификационный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b/>
                <w:bCs/>
                <w:color w:val="000000"/>
                <w:sz w:val="18"/>
                <w:szCs w:val="18"/>
              </w:rPr>
            </w:pPr>
            <w:r w:rsidRPr="00A56DF3">
              <w:rPr>
                <w:b/>
                <w:bCs/>
                <w:color w:val="000000"/>
                <w:sz w:val="18"/>
                <w:szCs w:val="18"/>
              </w:rPr>
              <w:t>индекс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6DF3">
              <w:rPr>
                <w:b/>
                <w:bCs/>
                <w:color w:val="000000"/>
                <w:sz w:val="18"/>
                <w:szCs w:val="18"/>
              </w:rPr>
              <w:t>Населенный пункт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6DF3">
              <w:rPr>
                <w:b/>
                <w:bCs/>
                <w:color w:val="000000"/>
                <w:sz w:val="18"/>
                <w:szCs w:val="18"/>
              </w:rPr>
              <w:t>Наименование автомобильной дороги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6DF3">
              <w:rPr>
                <w:b/>
                <w:bCs/>
                <w:color w:val="000000"/>
                <w:sz w:val="18"/>
                <w:szCs w:val="18"/>
              </w:rPr>
              <w:t>Адрес начала  а/д (участка а/д),             км/№ дома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6DF3">
              <w:rPr>
                <w:b/>
                <w:bCs/>
                <w:color w:val="000000"/>
                <w:sz w:val="18"/>
                <w:szCs w:val="18"/>
              </w:rPr>
              <w:t>Адрес конца  а/д (участка а/д),                км/№ дома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6DF3">
              <w:rPr>
                <w:b/>
                <w:bCs/>
                <w:color w:val="000000"/>
                <w:sz w:val="18"/>
                <w:szCs w:val="18"/>
              </w:rPr>
              <w:t>Протяженность, км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6DF3">
              <w:rPr>
                <w:b/>
                <w:bCs/>
                <w:color w:val="000000"/>
                <w:sz w:val="18"/>
                <w:szCs w:val="18"/>
              </w:rPr>
              <w:t>Площадь покрытия, кв.м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6DF3">
              <w:rPr>
                <w:b/>
                <w:bCs/>
                <w:color w:val="000000"/>
                <w:sz w:val="18"/>
                <w:szCs w:val="18"/>
              </w:rPr>
              <w:t>Примечание</w:t>
            </w:r>
          </w:p>
        </w:tc>
      </w:tr>
      <w:tr w:rsidR="00550635" w:rsidRPr="00A56DF3" w:rsidTr="00550635">
        <w:trPr>
          <w:trHeight w:val="5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27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sz w:val="18"/>
                <w:szCs w:val="18"/>
              </w:rPr>
            </w:pPr>
            <w:r w:rsidRPr="00A56DF3">
              <w:rPr>
                <w:sz w:val="18"/>
                <w:szCs w:val="18"/>
              </w:rPr>
              <w:t>20 247 810 ОП МП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sz w:val="18"/>
                <w:szCs w:val="18"/>
              </w:rPr>
            </w:pPr>
            <w:r w:rsidRPr="00A56DF3">
              <w:rPr>
                <w:sz w:val="18"/>
                <w:szCs w:val="18"/>
              </w:rPr>
              <w:t>396602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sz w:val="18"/>
                <w:szCs w:val="18"/>
              </w:rPr>
            </w:pPr>
            <w:r w:rsidRPr="00A56DF3">
              <w:rPr>
                <w:sz w:val="18"/>
                <w:szCs w:val="18"/>
              </w:rPr>
              <w:t>с. Архиповка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sz w:val="18"/>
                <w:szCs w:val="18"/>
              </w:rPr>
            </w:pPr>
            <w:r w:rsidRPr="00A56DF3">
              <w:rPr>
                <w:sz w:val="18"/>
                <w:szCs w:val="18"/>
              </w:rPr>
              <w:t>ул. Октябрьская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Октябрьская, 38б   НТ НУ1 ПК0+00,0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Октябрьская,40     КУ1 ПК1+00,0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sz w:val="18"/>
                <w:szCs w:val="18"/>
              </w:rPr>
            </w:pPr>
            <w:r w:rsidRPr="00A56DF3">
              <w:rPr>
                <w:sz w:val="18"/>
                <w:szCs w:val="18"/>
              </w:rPr>
              <w:t>0,1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50635" w:rsidRPr="00A56DF3" w:rsidTr="00550635">
        <w:trPr>
          <w:trHeight w:val="5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27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sz w:val="18"/>
                <w:szCs w:val="18"/>
              </w:rPr>
            </w:pPr>
            <w:r w:rsidRPr="00A56DF3">
              <w:rPr>
                <w:sz w:val="18"/>
                <w:szCs w:val="18"/>
              </w:rPr>
              <w:t>ул. Октябрьская, 67    НУ2 ПК1+00,0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sz w:val="18"/>
                <w:szCs w:val="18"/>
              </w:rPr>
            </w:pPr>
            <w:r w:rsidRPr="00A56DF3">
              <w:rPr>
                <w:sz w:val="18"/>
                <w:szCs w:val="18"/>
              </w:rPr>
              <w:t>ул. Октябрьская, 105    КТ НУ2 ПК4+80,0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sz w:val="18"/>
                <w:szCs w:val="18"/>
              </w:rPr>
            </w:pPr>
            <w:r w:rsidRPr="00A56DF3">
              <w:rPr>
                <w:sz w:val="18"/>
                <w:szCs w:val="18"/>
              </w:rPr>
              <w:t>0,38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2280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50635" w:rsidRPr="00A56DF3" w:rsidTr="00550635">
        <w:trPr>
          <w:trHeight w:val="5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27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20 247 810 ОП МП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396602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с. Архиповка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sz w:val="18"/>
                <w:szCs w:val="18"/>
              </w:rPr>
            </w:pPr>
            <w:r w:rsidRPr="00A56DF3">
              <w:rPr>
                <w:sz w:val="18"/>
                <w:szCs w:val="18"/>
              </w:rPr>
              <w:t>ул. Садовая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sz w:val="18"/>
                <w:szCs w:val="18"/>
              </w:rPr>
            </w:pPr>
            <w:r w:rsidRPr="00A56DF3">
              <w:rPr>
                <w:sz w:val="18"/>
                <w:szCs w:val="18"/>
              </w:rPr>
              <w:t>ул. Садовая, 1                НТ НУ1ПК 0+00,0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sz w:val="18"/>
                <w:szCs w:val="18"/>
              </w:rPr>
            </w:pPr>
            <w:r w:rsidRPr="00A56DF3">
              <w:rPr>
                <w:sz w:val="18"/>
                <w:szCs w:val="18"/>
              </w:rPr>
              <w:t>ул. Садовая, 48            КУ1 ПК7+80,0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sz w:val="18"/>
                <w:szCs w:val="18"/>
              </w:rPr>
            </w:pPr>
            <w:r w:rsidRPr="00A56DF3">
              <w:rPr>
                <w:sz w:val="18"/>
                <w:szCs w:val="18"/>
              </w:rPr>
              <w:t>0,78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F325D8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ВУ(л) ПК2+00,0</w:t>
            </w:r>
          </w:p>
        </w:tc>
      </w:tr>
      <w:tr w:rsidR="00550635" w:rsidRPr="00A56DF3" w:rsidTr="00550635">
        <w:trPr>
          <w:trHeight w:val="6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2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 xml:space="preserve">ул.Садовая,12               </w:t>
            </w:r>
            <w:r w:rsidRPr="00A56DF3">
              <w:rPr>
                <w:color w:val="000000"/>
                <w:sz w:val="18"/>
                <w:szCs w:val="18"/>
                <w:u w:val="single"/>
              </w:rPr>
              <w:t>НУ2 ПК7+80,0</w:t>
            </w:r>
            <w:r w:rsidRPr="00A56DF3">
              <w:rPr>
                <w:color w:val="000000"/>
                <w:sz w:val="18"/>
                <w:szCs w:val="18"/>
              </w:rPr>
              <w:t xml:space="preserve">        ПК2+00,0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ул.Садовая,16                КТ КУ2 ПК8+60,0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50635" w:rsidRPr="00A56DF3" w:rsidTr="00550635">
        <w:trPr>
          <w:trHeight w:val="5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27"/>
              <w:jc w:val="center"/>
              <w:rPr>
                <w:sz w:val="18"/>
                <w:szCs w:val="18"/>
              </w:rPr>
            </w:pPr>
            <w:r w:rsidRPr="00A56DF3">
              <w:rPr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sz w:val="18"/>
                <w:szCs w:val="18"/>
              </w:rPr>
            </w:pPr>
            <w:r w:rsidRPr="00A56DF3">
              <w:rPr>
                <w:sz w:val="18"/>
                <w:szCs w:val="18"/>
              </w:rPr>
              <w:t>20 247 810 ОП МП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sz w:val="18"/>
                <w:szCs w:val="18"/>
              </w:rPr>
            </w:pPr>
            <w:r w:rsidRPr="00A56DF3">
              <w:rPr>
                <w:sz w:val="18"/>
                <w:szCs w:val="18"/>
              </w:rPr>
              <w:t>396602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sz w:val="18"/>
                <w:szCs w:val="18"/>
              </w:rPr>
            </w:pPr>
            <w:r w:rsidRPr="00A56DF3">
              <w:rPr>
                <w:sz w:val="18"/>
                <w:szCs w:val="18"/>
              </w:rPr>
              <w:t>с. Архиповка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sz w:val="18"/>
                <w:szCs w:val="18"/>
              </w:rPr>
            </w:pPr>
            <w:r w:rsidRPr="00A56DF3">
              <w:rPr>
                <w:sz w:val="18"/>
                <w:szCs w:val="18"/>
              </w:rPr>
              <w:t>ул. Ворошилова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sz w:val="18"/>
                <w:szCs w:val="18"/>
              </w:rPr>
            </w:pPr>
            <w:r w:rsidRPr="00A56DF3">
              <w:rPr>
                <w:sz w:val="18"/>
                <w:szCs w:val="18"/>
              </w:rPr>
              <w:t>ул.Октябрьская,48       НТ НУ1 ПК0+00,0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sz w:val="18"/>
                <w:szCs w:val="18"/>
              </w:rPr>
            </w:pPr>
            <w:r w:rsidRPr="00A56DF3">
              <w:rPr>
                <w:sz w:val="18"/>
                <w:szCs w:val="18"/>
              </w:rPr>
              <w:t>ул. Садовая,16             КУ1 ПК8+80,0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sz w:val="18"/>
                <w:szCs w:val="18"/>
              </w:rPr>
            </w:pPr>
            <w:r w:rsidRPr="00A56DF3">
              <w:rPr>
                <w:sz w:val="18"/>
                <w:szCs w:val="18"/>
              </w:rPr>
              <w:t>0,88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A2499E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550635" w:rsidRPr="00A56DF3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F325D8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ВУ(л)ПК4+90,0               ВУ(л)ПК7+80,0</w:t>
            </w:r>
          </w:p>
        </w:tc>
      </w:tr>
      <w:tr w:rsidR="00550635" w:rsidRPr="00A56DF3" w:rsidTr="00550635">
        <w:trPr>
          <w:trHeight w:val="6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27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635" w:rsidRPr="00A56DF3" w:rsidRDefault="00550635" w:rsidP="00550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ул.Ворошилова,14        Н</w:t>
            </w:r>
            <w:r w:rsidRPr="00A56DF3">
              <w:rPr>
                <w:color w:val="000000"/>
                <w:sz w:val="18"/>
                <w:szCs w:val="18"/>
                <w:u w:val="single"/>
              </w:rPr>
              <w:t>У2 ПК8+80,0</w:t>
            </w:r>
            <w:r w:rsidRPr="00A56DF3">
              <w:rPr>
                <w:color w:val="000000"/>
                <w:sz w:val="18"/>
                <w:szCs w:val="18"/>
              </w:rPr>
              <w:t xml:space="preserve">     ПК3+00,0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Ворошилова,6       КУ2 ПК11+30,0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B1F2B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50635" w:rsidRPr="00A56DF3" w:rsidTr="00550635">
        <w:trPr>
          <w:trHeight w:val="6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27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635" w:rsidRPr="00A56DF3" w:rsidRDefault="00550635" w:rsidP="005506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 xml:space="preserve">ул. Ворошилова,1       </w:t>
            </w:r>
            <w:r w:rsidRPr="00A56DF3">
              <w:rPr>
                <w:color w:val="000000"/>
                <w:sz w:val="18"/>
                <w:szCs w:val="18"/>
                <w:u w:val="single"/>
              </w:rPr>
              <w:t>НУ3 ПК11+30,0</w:t>
            </w:r>
            <w:r w:rsidRPr="00A56DF3">
              <w:rPr>
                <w:color w:val="000000"/>
                <w:sz w:val="18"/>
                <w:szCs w:val="18"/>
              </w:rPr>
              <w:t xml:space="preserve">        ПК1+20,0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Ворошилова,2          КТ КУ3 ПК13+30,0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50635" w:rsidRPr="00A56DF3" w:rsidTr="00550635">
        <w:trPr>
          <w:trHeight w:val="5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27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20 247 810 ОП МП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396602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с. Архиповка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1 Мая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sz w:val="18"/>
                <w:szCs w:val="18"/>
              </w:rPr>
            </w:pPr>
            <w:r w:rsidRPr="00A56DF3">
              <w:rPr>
                <w:sz w:val="18"/>
                <w:szCs w:val="18"/>
              </w:rPr>
              <w:t>ул. 1 Мая, 1                    НТ НУ1 ПК0+00,0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sz w:val="18"/>
                <w:szCs w:val="18"/>
              </w:rPr>
            </w:pPr>
            <w:r w:rsidRPr="00A56DF3">
              <w:rPr>
                <w:sz w:val="18"/>
                <w:szCs w:val="18"/>
              </w:rPr>
              <w:t>ул. 1 Мая, 50                КУ1 ПК7+00,0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50635" w:rsidRPr="00A56DF3" w:rsidTr="00550635">
        <w:trPr>
          <w:trHeight w:val="7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2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 xml:space="preserve">ул. 1 Мая,23                   </w:t>
            </w:r>
            <w:r w:rsidRPr="00A56DF3">
              <w:rPr>
                <w:color w:val="000000"/>
                <w:sz w:val="18"/>
                <w:szCs w:val="18"/>
                <w:u w:val="single"/>
              </w:rPr>
              <w:t xml:space="preserve">НУ2 ПК7+00,0  </w:t>
            </w:r>
            <w:r w:rsidRPr="00A56DF3">
              <w:rPr>
                <w:color w:val="000000"/>
                <w:sz w:val="18"/>
                <w:szCs w:val="18"/>
              </w:rPr>
              <w:t xml:space="preserve">  ПК4+00,0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Ворошилова,20         КТ КУ2 ПК9+50,0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50635" w:rsidRPr="00A56DF3" w:rsidTr="00550635">
        <w:trPr>
          <w:trHeight w:val="6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27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20 247 810 ОП МП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396602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с. Архиповка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Подгорная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sz w:val="18"/>
                <w:szCs w:val="18"/>
              </w:rPr>
            </w:pPr>
            <w:r w:rsidRPr="00A56DF3">
              <w:rPr>
                <w:sz w:val="18"/>
                <w:szCs w:val="18"/>
              </w:rPr>
              <w:t>ул. 1 Мая, 50                  НТ ПТ0+00,0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F3A30">
            <w:pPr>
              <w:ind w:firstLine="0"/>
              <w:jc w:val="center"/>
              <w:rPr>
                <w:sz w:val="18"/>
                <w:szCs w:val="18"/>
              </w:rPr>
            </w:pPr>
            <w:r w:rsidRPr="00A56DF3">
              <w:rPr>
                <w:sz w:val="18"/>
                <w:szCs w:val="18"/>
              </w:rPr>
              <w:t>ул. Мира, 71                   КТ ПТ12+</w:t>
            </w:r>
            <w:r w:rsidR="005F3A30">
              <w:rPr>
                <w:sz w:val="18"/>
                <w:szCs w:val="18"/>
              </w:rPr>
              <w:t>0</w:t>
            </w:r>
            <w:r w:rsidRPr="00A56DF3">
              <w:rPr>
                <w:sz w:val="18"/>
                <w:szCs w:val="18"/>
              </w:rPr>
              <w:t>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F3A3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1,2</w:t>
            </w:r>
            <w:r w:rsidR="005F3A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B1F2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36</w:t>
            </w:r>
            <w:r w:rsidR="005B1F2B">
              <w:rPr>
                <w:color w:val="000000"/>
                <w:sz w:val="18"/>
                <w:szCs w:val="18"/>
              </w:rPr>
              <w:t>0</w:t>
            </w:r>
            <w:r w:rsidRPr="00A56DF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50635" w:rsidRPr="00A56DF3" w:rsidTr="00550635">
        <w:trPr>
          <w:trHeight w:val="7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27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20 247 810 ОП МП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396602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с. Архиповка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Дружбы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sz w:val="18"/>
                <w:szCs w:val="18"/>
              </w:rPr>
            </w:pPr>
            <w:r w:rsidRPr="00A56DF3">
              <w:rPr>
                <w:sz w:val="18"/>
                <w:szCs w:val="18"/>
              </w:rPr>
              <w:t>ул. Дружбы, 1                НТ ПК0+00,0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F3A30">
            <w:pPr>
              <w:ind w:firstLine="0"/>
              <w:jc w:val="center"/>
              <w:rPr>
                <w:sz w:val="18"/>
                <w:szCs w:val="18"/>
              </w:rPr>
            </w:pPr>
            <w:r w:rsidRPr="00A56DF3">
              <w:rPr>
                <w:sz w:val="18"/>
                <w:szCs w:val="18"/>
              </w:rPr>
              <w:t>ул. Дружбы, 33              КТ ПК6+</w:t>
            </w:r>
            <w:r w:rsidR="005F3A30">
              <w:rPr>
                <w:sz w:val="18"/>
                <w:szCs w:val="18"/>
              </w:rPr>
              <w:t>7</w:t>
            </w:r>
            <w:r w:rsidRPr="00A56DF3">
              <w:rPr>
                <w:sz w:val="18"/>
                <w:szCs w:val="18"/>
              </w:rPr>
              <w:t>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F3A3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0,6</w:t>
            </w:r>
            <w:r w:rsidR="005F3A3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B1F2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26</w:t>
            </w:r>
            <w:r w:rsidR="005B1F2B">
              <w:rPr>
                <w:color w:val="000000"/>
                <w:sz w:val="18"/>
                <w:szCs w:val="18"/>
              </w:rPr>
              <w:t>8</w:t>
            </w:r>
            <w:r w:rsidRPr="00A56DF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50635" w:rsidRPr="00A56DF3" w:rsidTr="00550635">
        <w:trPr>
          <w:trHeight w:val="6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27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20 247 810 ОП МП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396602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с. Архиповка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Мира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Мира, 1                     НТ ПК0+00,0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Мира, 71                   КТ ПК11+00,0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A56DF3" w:rsidRDefault="00550635" w:rsidP="00F325D8">
            <w:pPr>
              <w:ind w:firstLine="0"/>
              <w:rPr>
                <w:color w:val="000000"/>
                <w:sz w:val="18"/>
                <w:szCs w:val="18"/>
              </w:rPr>
            </w:pPr>
          </w:p>
        </w:tc>
      </w:tr>
      <w:tr w:rsidR="00550635" w:rsidRPr="00A56DF3" w:rsidTr="00535ABB">
        <w:trPr>
          <w:trHeight w:val="5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27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20 247 810 ОП МП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396602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с. Архиповка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Пролетарская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Пролетарская, 2      НТ НУ1 ПК0+00,0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127E5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Пролетарская, 66   КУ1 ПК9+</w:t>
            </w:r>
            <w:r w:rsidR="00127E5A">
              <w:rPr>
                <w:color w:val="000000"/>
                <w:sz w:val="18"/>
                <w:szCs w:val="18"/>
              </w:rPr>
              <w:t>6</w:t>
            </w:r>
            <w:r w:rsidRPr="00A56DF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8A7EEB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D66275" w:rsidP="004D7A9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  <w:r w:rsidR="004D7A97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0635" w:rsidRPr="00A56DF3" w:rsidTr="00550635">
        <w:trPr>
          <w:trHeight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2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127E5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 xml:space="preserve">ул. Пролетарская,9       </w:t>
            </w:r>
            <w:r w:rsidRPr="00A56DF3">
              <w:rPr>
                <w:color w:val="000000"/>
                <w:sz w:val="18"/>
                <w:szCs w:val="18"/>
                <w:u w:val="single"/>
              </w:rPr>
              <w:t>НУ2 ПК9+</w:t>
            </w:r>
            <w:r w:rsidR="00127E5A">
              <w:rPr>
                <w:color w:val="000000"/>
                <w:sz w:val="18"/>
                <w:szCs w:val="18"/>
                <w:u w:val="single"/>
              </w:rPr>
              <w:t>6</w:t>
            </w:r>
            <w:r w:rsidRPr="00A56DF3">
              <w:rPr>
                <w:color w:val="000000"/>
                <w:sz w:val="18"/>
                <w:szCs w:val="18"/>
                <w:u w:val="single"/>
              </w:rPr>
              <w:t xml:space="preserve">0,0 </w:t>
            </w:r>
            <w:r w:rsidRPr="00A56DF3">
              <w:rPr>
                <w:color w:val="000000"/>
                <w:sz w:val="18"/>
                <w:szCs w:val="18"/>
              </w:rPr>
              <w:t xml:space="preserve">    ПК5+15,0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Мира,17                    КТ КУ2 ПК12+80,0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8A7EEB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D6627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0635" w:rsidRPr="00A56DF3" w:rsidTr="00550635">
        <w:trPr>
          <w:trHeight w:val="6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27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20 247 810 ОП МП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396602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с. Архиповка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Гагарина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Гагарина, 2а             НТ ПК0+00,0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69242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Гагарина, 48             КТ ПК5+</w:t>
            </w:r>
            <w:r w:rsidR="00692422">
              <w:rPr>
                <w:color w:val="000000"/>
                <w:sz w:val="18"/>
                <w:szCs w:val="18"/>
              </w:rPr>
              <w:t>8</w:t>
            </w:r>
            <w:r w:rsidRPr="00A56DF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69242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0,5</w:t>
            </w:r>
            <w:r w:rsidR="00692422">
              <w:rPr>
                <w:color w:val="000000"/>
                <w:sz w:val="18"/>
                <w:szCs w:val="18"/>
              </w:rPr>
              <w:t>8</w:t>
            </w:r>
            <w:r w:rsidR="00305DE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B1F2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17</w:t>
            </w:r>
            <w:r w:rsidR="00305DE4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A56DF3" w:rsidRDefault="00550635" w:rsidP="00F325D8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УП(л)ПК3+00,0</w:t>
            </w:r>
          </w:p>
        </w:tc>
      </w:tr>
      <w:tr w:rsidR="00550635" w:rsidRPr="00A56DF3" w:rsidTr="00550635">
        <w:trPr>
          <w:trHeight w:val="6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27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20 247 810 ОП МП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396602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с. Архиповка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платф. 15км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от трассы Белгород-Павловск                        НТ ПК0+00,0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платф.  15км, 1               КТ ПК5+00,0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0635" w:rsidRPr="00A56DF3" w:rsidTr="00550635">
        <w:trPr>
          <w:trHeight w:val="8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27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20 247 810 ОП МП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396602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с. Архиповка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 xml:space="preserve">с. Архиповка -  </w:t>
            </w:r>
          </w:p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пос. с-за "Россошанский"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Садовая,47               НТ ПК0+00,0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69242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50 лет Победы,49,               Кт ПК1</w:t>
            </w:r>
            <w:r w:rsidR="00692422">
              <w:rPr>
                <w:color w:val="000000"/>
                <w:sz w:val="18"/>
                <w:szCs w:val="18"/>
              </w:rPr>
              <w:t>7</w:t>
            </w:r>
            <w:r w:rsidRPr="00A56DF3">
              <w:rPr>
                <w:color w:val="000000"/>
                <w:sz w:val="18"/>
                <w:szCs w:val="18"/>
              </w:rPr>
              <w:t>+</w:t>
            </w:r>
            <w:r w:rsidR="00BB45BE">
              <w:rPr>
                <w:color w:val="000000"/>
                <w:sz w:val="18"/>
                <w:szCs w:val="18"/>
              </w:rPr>
              <w:t>1</w:t>
            </w:r>
            <w:r w:rsidRPr="00A56DF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69242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1,</w:t>
            </w:r>
            <w:r w:rsidR="00692422">
              <w:rPr>
                <w:color w:val="000000"/>
                <w:sz w:val="18"/>
                <w:szCs w:val="18"/>
              </w:rPr>
              <w:t>7</w:t>
            </w:r>
            <w:r w:rsidR="00BB45B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BB45BE" w:rsidP="00305DE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  <w:r w:rsidR="00305DE4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0635" w:rsidRPr="00A56DF3" w:rsidTr="00550635">
        <w:trPr>
          <w:trHeight w:val="5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27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20 247 810 ОП МП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396606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пос. с-за "Россошанский"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Лесная, 1                  НТ НУ1 ПК0+00,0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Лесная, 9а              КУ1 ПК3+70,0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0,37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1480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0635" w:rsidRPr="00A56DF3" w:rsidTr="00550635">
        <w:trPr>
          <w:trHeight w:val="6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2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 xml:space="preserve">ул. Лесная                        </w:t>
            </w:r>
            <w:r w:rsidRPr="00A56DF3">
              <w:rPr>
                <w:color w:val="000000"/>
                <w:sz w:val="18"/>
                <w:szCs w:val="18"/>
                <w:u w:val="single"/>
              </w:rPr>
              <w:t xml:space="preserve">НУ2 ПК3+70,0 </w:t>
            </w:r>
            <w:r w:rsidRPr="00A56DF3">
              <w:rPr>
                <w:color w:val="000000"/>
                <w:sz w:val="18"/>
                <w:szCs w:val="18"/>
              </w:rPr>
              <w:t xml:space="preserve">               ПК 2+50,0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Лесная, 35а            КУ2 ПК7+60,0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1560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0635" w:rsidRPr="00A56DF3" w:rsidTr="00550635">
        <w:trPr>
          <w:trHeight w:val="6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2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 xml:space="preserve">ул. Лесная,41               </w:t>
            </w:r>
            <w:r w:rsidRPr="00A56DF3">
              <w:rPr>
                <w:color w:val="000000"/>
                <w:sz w:val="18"/>
                <w:szCs w:val="18"/>
                <w:u w:val="single"/>
              </w:rPr>
              <w:t>НУ3 ПК7+60,0</w:t>
            </w:r>
            <w:r w:rsidRPr="00A56DF3">
              <w:rPr>
                <w:color w:val="000000"/>
                <w:sz w:val="18"/>
                <w:szCs w:val="18"/>
              </w:rPr>
              <w:t xml:space="preserve">        ПК6+80,0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Ябло</w:t>
            </w:r>
            <w:r w:rsidR="00BB45BE">
              <w:rPr>
                <w:color w:val="000000"/>
                <w:sz w:val="18"/>
                <w:szCs w:val="18"/>
              </w:rPr>
              <w:t>чная,17в           КТ КУ3 ПК10+7</w:t>
            </w:r>
            <w:r w:rsidRPr="00A56DF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BB45BE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BB45BE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0635" w:rsidRPr="00A56DF3" w:rsidTr="00550635">
        <w:trPr>
          <w:trHeight w:val="6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27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20 247 810 ОП МП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396606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пос. с-за "Россошанский"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Яблочная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Молодёжная, 2              НТ НУ1 ПК0+00,0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Яблочная,44           КУ1 ПК9+90,0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305DE4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3B6B2E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635" w:rsidRPr="00A56DF3" w:rsidRDefault="00550635" w:rsidP="00F325D8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УП(л)ПК2+40,0 УП(п)ПК4+80,0</w:t>
            </w:r>
          </w:p>
        </w:tc>
      </w:tr>
      <w:tr w:rsidR="00550635" w:rsidRPr="00A56DF3" w:rsidTr="00550635">
        <w:trPr>
          <w:trHeight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2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 xml:space="preserve">ул. Яблочная, 25         </w:t>
            </w:r>
            <w:r w:rsidRPr="00A56DF3">
              <w:rPr>
                <w:color w:val="000000"/>
                <w:sz w:val="18"/>
                <w:szCs w:val="18"/>
                <w:u w:val="single"/>
              </w:rPr>
              <w:t>НУ2 ПК9+90,0</w:t>
            </w:r>
            <w:r w:rsidRPr="00A56DF3">
              <w:rPr>
                <w:color w:val="000000"/>
                <w:sz w:val="18"/>
                <w:szCs w:val="18"/>
              </w:rPr>
              <w:t xml:space="preserve">           ПК2+40,0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Яблочная, 51           КУ2 ПК14+90,0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0,5</w:t>
            </w:r>
            <w:r w:rsidR="003B6B2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3B6B2E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0635" w:rsidRPr="00A56DF3" w:rsidTr="00550635">
        <w:trPr>
          <w:trHeight w:val="5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2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 xml:space="preserve">ул. Яблочная, 23а       </w:t>
            </w:r>
            <w:r w:rsidRPr="00A56DF3">
              <w:rPr>
                <w:color w:val="000000"/>
                <w:sz w:val="18"/>
                <w:szCs w:val="18"/>
                <w:u w:val="single"/>
              </w:rPr>
              <w:t>НУ3 ПК14+90,0</w:t>
            </w:r>
            <w:r w:rsidRPr="00A56DF3">
              <w:rPr>
                <w:color w:val="000000"/>
                <w:sz w:val="18"/>
                <w:szCs w:val="18"/>
              </w:rPr>
              <w:t xml:space="preserve">        ПК2+70,0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69242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Яблочная, 17в           КУ3 ПК18+</w:t>
            </w:r>
            <w:r w:rsidR="00692422">
              <w:rPr>
                <w:color w:val="000000"/>
                <w:sz w:val="18"/>
                <w:szCs w:val="18"/>
              </w:rPr>
              <w:t>8</w:t>
            </w:r>
            <w:r w:rsidRPr="00A56DF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69242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0,3</w:t>
            </w:r>
            <w:r w:rsidR="0069242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B1F2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1</w:t>
            </w:r>
            <w:r w:rsidR="005B1F2B">
              <w:rPr>
                <w:color w:val="000000"/>
                <w:sz w:val="18"/>
                <w:szCs w:val="18"/>
              </w:rPr>
              <w:t>56</w:t>
            </w:r>
            <w:r w:rsidRPr="00A56DF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A56DF3" w:rsidRDefault="00550635" w:rsidP="00F325D8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УП(п)16+90,0</w:t>
            </w:r>
          </w:p>
        </w:tc>
      </w:tr>
      <w:tr w:rsidR="00550635" w:rsidRPr="00A56DF3" w:rsidTr="00550635">
        <w:trPr>
          <w:trHeight w:val="5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2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69242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 xml:space="preserve">ул. Яблочная,24а        </w:t>
            </w:r>
            <w:r w:rsidRPr="00A56DF3">
              <w:rPr>
                <w:color w:val="000000"/>
                <w:sz w:val="18"/>
                <w:szCs w:val="18"/>
                <w:u w:val="single"/>
              </w:rPr>
              <w:t>НУ4 ПК18+</w:t>
            </w:r>
            <w:r w:rsidR="00692422">
              <w:rPr>
                <w:color w:val="000000"/>
                <w:sz w:val="18"/>
                <w:szCs w:val="18"/>
                <w:u w:val="single"/>
              </w:rPr>
              <w:t>8</w:t>
            </w:r>
            <w:r w:rsidRPr="00A56DF3">
              <w:rPr>
                <w:color w:val="000000"/>
                <w:sz w:val="18"/>
                <w:szCs w:val="18"/>
                <w:u w:val="single"/>
              </w:rPr>
              <w:t xml:space="preserve">0,0 </w:t>
            </w:r>
            <w:r w:rsidRPr="00A56DF3">
              <w:rPr>
                <w:color w:val="000000"/>
                <w:sz w:val="18"/>
                <w:szCs w:val="18"/>
              </w:rPr>
              <w:t xml:space="preserve">  ПК6+90,0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69242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Яблочная,33            КТ КУ4 ПК2</w:t>
            </w:r>
            <w:r w:rsidR="00692422">
              <w:rPr>
                <w:color w:val="000000"/>
                <w:sz w:val="18"/>
                <w:szCs w:val="18"/>
              </w:rPr>
              <w:t>1</w:t>
            </w:r>
            <w:r w:rsidRPr="00A56DF3">
              <w:rPr>
                <w:color w:val="000000"/>
                <w:sz w:val="18"/>
                <w:szCs w:val="18"/>
              </w:rPr>
              <w:t>+</w:t>
            </w:r>
            <w:r w:rsidR="00692422">
              <w:rPr>
                <w:color w:val="000000"/>
                <w:sz w:val="18"/>
                <w:szCs w:val="18"/>
              </w:rPr>
              <w:t>2</w:t>
            </w:r>
            <w:r w:rsidRPr="00A56DF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B1F2B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0635" w:rsidRPr="00A56DF3" w:rsidTr="00550635">
        <w:trPr>
          <w:trHeight w:val="7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27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20 247 810 ОП МП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396606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пос. с-за "Россошанский"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Мирная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Мирная, 1                НТ ПК0+00,0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69242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 xml:space="preserve">ул. Абрикосовая,19               КТ ПК </w:t>
            </w:r>
            <w:r w:rsidR="00692422">
              <w:rPr>
                <w:color w:val="000000"/>
                <w:sz w:val="18"/>
                <w:szCs w:val="18"/>
              </w:rPr>
              <w:t>4</w:t>
            </w:r>
            <w:r w:rsidRPr="00A56DF3">
              <w:rPr>
                <w:color w:val="000000"/>
                <w:sz w:val="18"/>
                <w:szCs w:val="18"/>
              </w:rPr>
              <w:t>+</w:t>
            </w:r>
            <w:r w:rsidR="00692422">
              <w:rPr>
                <w:color w:val="000000"/>
                <w:sz w:val="18"/>
                <w:szCs w:val="18"/>
              </w:rPr>
              <w:t>1</w:t>
            </w:r>
            <w:r w:rsidR="003B6B2E">
              <w:rPr>
                <w:color w:val="000000"/>
                <w:sz w:val="18"/>
                <w:szCs w:val="18"/>
              </w:rPr>
              <w:t>4</w:t>
            </w:r>
            <w:r w:rsidRPr="00A56DF3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69242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0,</w:t>
            </w:r>
            <w:r w:rsidR="00692422">
              <w:rPr>
                <w:color w:val="000000"/>
                <w:sz w:val="18"/>
                <w:szCs w:val="18"/>
              </w:rPr>
              <w:t>41</w:t>
            </w:r>
            <w:r w:rsidR="003B6B2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B1F2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1</w:t>
            </w:r>
            <w:r w:rsidR="003B6B2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0635" w:rsidRPr="00A56DF3" w:rsidTr="00550635">
        <w:trPr>
          <w:trHeight w:val="5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27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20 247 810 ОП МП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396606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пос. с-за "Россошанский"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Молодежная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Молодежная, 1        НТ ПК0+00,0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Молодежная, 11      КТ ПК2+50,0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0635" w:rsidRPr="00A56DF3" w:rsidTr="00550635">
        <w:trPr>
          <w:trHeight w:val="5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27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20 247 810 ОП МП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396606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пос. с-за "Россошанский"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Дружбы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Дружбы, 2                НТ НУ1 ПКО+00,0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Абрикосовая,27       КУ1 ПК4+10,0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0,41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1230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0635" w:rsidRPr="00A56DF3" w:rsidTr="00550635">
        <w:trPr>
          <w:trHeight w:val="6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2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 xml:space="preserve">ул. Дружбы,14             </w:t>
            </w:r>
            <w:r w:rsidRPr="00A56DF3">
              <w:rPr>
                <w:color w:val="000000"/>
                <w:sz w:val="18"/>
                <w:szCs w:val="18"/>
                <w:u w:val="single"/>
              </w:rPr>
              <w:t>НУ2 ПК4+10,0</w:t>
            </w:r>
            <w:r w:rsidRPr="00A56DF3">
              <w:rPr>
                <w:color w:val="000000"/>
                <w:sz w:val="18"/>
                <w:szCs w:val="18"/>
              </w:rPr>
              <w:t xml:space="preserve">        ПК2+20,0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Дружбы,7                    КТ КУ2 ПК5+00,0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0635" w:rsidRPr="00A56DF3" w:rsidTr="00550635">
        <w:trPr>
          <w:trHeight w:val="6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27"/>
              <w:jc w:val="center"/>
              <w:rPr>
                <w:sz w:val="18"/>
                <w:szCs w:val="18"/>
              </w:rPr>
            </w:pPr>
            <w:r w:rsidRPr="00A56DF3">
              <w:rPr>
                <w:sz w:val="18"/>
                <w:szCs w:val="18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sz w:val="18"/>
                <w:szCs w:val="18"/>
              </w:rPr>
            </w:pPr>
            <w:r w:rsidRPr="00A56DF3">
              <w:rPr>
                <w:sz w:val="18"/>
                <w:szCs w:val="18"/>
              </w:rPr>
              <w:t>20 247 810 ОП МП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sz w:val="18"/>
                <w:szCs w:val="18"/>
              </w:rPr>
            </w:pPr>
            <w:r w:rsidRPr="00A56DF3">
              <w:rPr>
                <w:sz w:val="18"/>
                <w:szCs w:val="18"/>
              </w:rPr>
              <w:t>396606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sz w:val="18"/>
                <w:szCs w:val="18"/>
              </w:rPr>
            </w:pPr>
            <w:r w:rsidRPr="00A56DF3">
              <w:rPr>
                <w:sz w:val="18"/>
                <w:szCs w:val="18"/>
              </w:rPr>
              <w:t>пос. с-за "Россошанский"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sz w:val="18"/>
                <w:szCs w:val="18"/>
              </w:rPr>
            </w:pPr>
            <w:r w:rsidRPr="00A56DF3">
              <w:rPr>
                <w:sz w:val="18"/>
                <w:szCs w:val="18"/>
              </w:rPr>
              <w:t>ул. Комсомольская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sz w:val="18"/>
                <w:szCs w:val="18"/>
              </w:rPr>
            </w:pPr>
            <w:r w:rsidRPr="00A56DF3">
              <w:rPr>
                <w:sz w:val="18"/>
                <w:szCs w:val="18"/>
              </w:rPr>
              <w:t>ул. Комсомольская, 1     НТ НУ1 ПК0+00,0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sz w:val="18"/>
                <w:szCs w:val="18"/>
              </w:rPr>
            </w:pPr>
            <w:r w:rsidRPr="00A56DF3">
              <w:rPr>
                <w:sz w:val="18"/>
                <w:szCs w:val="18"/>
              </w:rPr>
              <w:t>ул.Комсомольская,10 КУ1 ПК6+30,0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sz w:val="18"/>
                <w:szCs w:val="18"/>
              </w:rPr>
            </w:pPr>
            <w:r w:rsidRPr="00A56DF3">
              <w:rPr>
                <w:sz w:val="18"/>
                <w:szCs w:val="18"/>
              </w:rPr>
              <w:t>0,63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sz w:val="18"/>
                <w:szCs w:val="18"/>
              </w:rPr>
            </w:pPr>
            <w:r w:rsidRPr="00A56DF3">
              <w:rPr>
                <w:sz w:val="18"/>
                <w:szCs w:val="18"/>
              </w:rPr>
              <w:t>1890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0635" w:rsidRPr="00A56DF3" w:rsidTr="00535ABB">
        <w:trPr>
          <w:trHeight w:val="7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2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 xml:space="preserve">ул.Комсомольская,9б  </w:t>
            </w:r>
            <w:r w:rsidRPr="00A56DF3">
              <w:rPr>
                <w:color w:val="000000"/>
                <w:sz w:val="18"/>
                <w:szCs w:val="18"/>
                <w:u w:val="single"/>
              </w:rPr>
              <w:t>НУ2 ПК6+30,0</w:t>
            </w:r>
            <w:r w:rsidRPr="00A56DF3">
              <w:rPr>
                <w:color w:val="000000"/>
                <w:sz w:val="18"/>
                <w:szCs w:val="18"/>
              </w:rPr>
              <w:t xml:space="preserve">       ПК2+50,0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Комсомольская,2 КТ КУ2 ПК8+80,0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0635" w:rsidRPr="00A56DF3" w:rsidTr="00550635">
        <w:trPr>
          <w:trHeight w:val="7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27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20 247 810 ОП МП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396606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пос. с-за "Россошанский"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50 лет Победы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50 лет Победы, 1а   НТ НУ1 ПК0+00,0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50 лет Победы, 31 КУ1 ПК5+00,0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0635" w:rsidRPr="00A56DF3" w:rsidTr="00550635">
        <w:trPr>
          <w:trHeight w:val="6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2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 xml:space="preserve">ул. 50 лет Победы, 19   </w:t>
            </w:r>
            <w:r w:rsidRPr="00A56DF3">
              <w:rPr>
                <w:color w:val="000000"/>
                <w:sz w:val="18"/>
                <w:szCs w:val="18"/>
                <w:u w:val="single"/>
              </w:rPr>
              <w:t>НУ2ПК5+00,0</w:t>
            </w:r>
            <w:r w:rsidRPr="00A56DF3">
              <w:rPr>
                <w:color w:val="000000"/>
                <w:sz w:val="18"/>
                <w:szCs w:val="18"/>
              </w:rPr>
              <w:t xml:space="preserve">               ПК2+50,0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50 лет Победы, 42 КУ2 ПК8+20,0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1280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0635" w:rsidRPr="00A56DF3" w:rsidTr="00550635">
        <w:trPr>
          <w:trHeight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2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 xml:space="preserve">ул. 50 лет Победы, 20 </w:t>
            </w:r>
            <w:r w:rsidRPr="00A56DF3">
              <w:rPr>
                <w:color w:val="000000"/>
                <w:sz w:val="18"/>
                <w:szCs w:val="18"/>
                <w:u w:val="single"/>
              </w:rPr>
              <w:t>НУ3 ПК8+20,0</w:t>
            </w:r>
            <w:r w:rsidRPr="00A56DF3">
              <w:rPr>
                <w:color w:val="000000"/>
                <w:sz w:val="18"/>
                <w:szCs w:val="18"/>
              </w:rPr>
              <w:t xml:space="preserve">   ПК6+80,0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4D7A9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50 лет Победы, 41 КУ3 ПК12+50,0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0,43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1720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0635" w:rsidRPr="00A56DF3" w:rsidTr="00550635">
        <w:trPr>
          <w:trHeight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2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 xml:space="preserve">ул. 50 лет Победы,18  </w:t>
            </w:r>
            <w:r w:rsidRPr="00A56DF3">
              <w:rPr>
                <w:color w:val="000000"/>
                <w:sz w:val="18"/>
                <w:szCs w:val="18"/>
                <w:u w:val="single"/>
              </w:rPr>
              <w:t>НУ4 ПК12+50,0</w:t>
            </w:r>
            <w:r w:rsidRPr="00A56DF3">
              <w:rPr>
                <w:color w:val="000000"/>
                <w:sz w:val="18"/>
                <w:szCs w:val="18"/>
              </w:rPr>
              <w:t xml:space="preserve">        ПК6+80,0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50 лет Победы, 2а   КТ КУ4 ПК16+80,0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0,43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1720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0635" w:rsidRPr="00A56DF3" w:rsidTr="00550635">
        <w:trPr>
          <w:trHeight w:val="7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27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20 247 810 ОП МП 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396606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пос. с-за "Россошанский"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у. Абрикосовая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Абрикосовая, 27     НТ ПК0+00,0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Абрикосовая, 41     КТ ПК8+80,0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0,88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УП(л)ПК3+50,0   УП(л)ПК4+00,0  УП(п)ПК7+00,0</w:t>
            </w:r>
          </w:p>
        </w:tc>
      </w:tr>
      <w:tr w:rsidR="00550635" w:rsidRPr="00A56DF3" w:rsidTr="00550635">
        <w:trPr>
          <w:trHeight w:val="5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27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20 247 810 ОП МП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396606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пос. с-за "Россошанский"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Виноградная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Виноградная, 1       НТ ПК0+00,0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ул. Виноградная,  22     КТ ПК3+00,0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0635" w:rsidRPr="00A56DF3" w:rsidTr="00550635">
        <w:trPr>
          <w:trHeight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27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20 247 810 ОП МП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396606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пос. с-за "Россошанский"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550635">
            <w:pP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Те</w:t>
            </w:r>
            <w:r w:rsidRPr="00A56DF3">
              <w:rPr>
                <w:color w:val="000000"/>
                <w:sz w:val="18"/>
                <w:szCs w:val="18"/>
              </w:rPr>
              <w:t>нистая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Те</w:t>
            </w:r>
            <w:r w:rsidRPr="00A56DF3">
              <w:rPr>
                <w:color w:val="000000"/>
                <w:sz w:val="18"/>
                <w:szCs w:val="18"/>
              </w:rPr>
              <w:t>нистая,  1           НТ ПК0+00,0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55063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Те</w:t>
            </w:r>
            <w:r w:rsidRPr="00A56DF3">
              <w:rPr>
                <w:color w:val="000000"/>
                <w:sz w:val="18"/>
                <w:szCs w:val="18"/>
              </w:rPr>
              <w:t>нистая, 13          КТ ПК3+00,0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A56DF3" w:rsidRDefault="00550635" w:rsidP="00F325D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A56DF3" w:rsidRDefault="00550635" w:rsidP="005506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0320" w:rsidRPr="00A56DF3" w:rsidTr="00550635">
        <w:trPr>
          <w:trHeight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0320" w:rsidRPr="00A56DF3" w:rsidRDefault="000C0320" w:rsidP="000C0320">
            <w:pPr>
              <w:ind w:firstLine="2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0320" w:rsidRPr="00A56DF3" w:rsidRDefault="000C0320" w:rsidP="000C0320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 xml:space="preserve">20 247 810 ОП МП </w:t>
            </w: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0320" w:rsidRPr="00A56DF3" w:rsidRDefault="000C0320" w:rsidP="000C0320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396606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0320" w:rsidRPr="00A56DF3" w:rsidRDefault="000C0320" w:rsidP="000C0320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пос. с-за "Россошанский"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0320" w:rsidRPr="0026414F" w:rsidRDefault="000C0320" w:rsidP="000C032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подъездная дорога к гражданским захоронениям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0320" w:rsidRDefault="000C0320" w:rsidP="000C032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Яблочная, 16</w:t>
            </w:r>
          </w:p>
          <w:p w:rsidR="000C0320" w:rsidRPr="00A56DF3" w:rsidRDefault="000C0320" w:rsidP="000C03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НТ ПК0+00,0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0320" w:rsidRDefault="000C0320" w:rsidP="000C032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место гражданских захоронений</w:t>
            </w:r>
          </w:p>
          <w:p w:rsidR="000C0320" w:rsidRPr="0026414F" w:rsidRDefault="000C0320" w:rsidP="000C032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КТ ПК4+80,0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0320" w:rsidRPr="00A56DF3" w:rsidRDefault="000C0320" w:rsidP="000C032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0320" w:rsidRPr="00A56DF3" w:rsidRDefault="000C0320" w:rsidP="000C032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0320" w:rsidRPr="00A56DF3" w:rsidRDefault="000C0320" w:rsidP="000C03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0320" w:rsidRPr="00A56DF3" w:rsidTr="00550635">
        <w:trPr>
          <w:trHeight w:val="2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320" w:rsidRPr="00A56DF3" w:rsidRDefault="000C0320" w:rsidP="000C0320">
            <w:pPr>
              <w:ind w:firstLine="0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320" w:rsidRPr="00A56DF3" w:rsidRDefault="000C0320" w:rsidP="000C032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320" w:rsidRPr="00A56DF3" w:rsidRDefault="000C0320" w:rsidP="000C032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320" w:rsidRPr="00A56DF3" w:rsidRDefault="000C0320" w:rsidP="000C032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20" w:rsidRDefault="000C0320" w:rsidP="000C032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C0320" w:rsidRPr="00A56DF3" w:rsidRDefault="000C0320" w:rsidP="000C0320">
            <w:pPr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20" w:rsidRDefault="000C0320" w:rsidP="000C032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C0320" w:rsidRPr="00A56DF3" w:rsidRDefault="000C0320" w:rsidP="000C0320">
            <w:pPr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20" w:rsidRDefault="000C0320" w:rsidP="000C032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C0320" w:rsidRPr="00A56DF3" w:rsidRDefault="000C0320" w:rsidP="000C0320">
            <w:pPr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20" w:rsidRDefault="000C0320" w:rsidP="000C032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C0320" w:rsidRPr="00A56DF3" w:rsidRDefault="000C0320" w:rsidP="000C032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19,</w:t>
            </w: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320" w:rsidRPr="00A56DF3" w:rsidRDefault="00D315AF" w:rsidP="004D7A9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76725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320" w:rsidRPr="00A56DF3" w:rsidRDefault="000C0320" w:rsidP="000C032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550635" w:rsidRPr="00F55D61" w:rsidRDefault="00550635" w:rsidP="00550635">
      <w:pPr>
        <w:ind w:firstLine="0"/>
        <w:jc w:val="left"/>
        <w:rPr>
          <w:rFonts w:cs="Arial"/>
        </w:rPr>
      </w:pPr>
    </w:p>
    <w:p w:rsidR="00F55D61" w:rsidRPr="00F55D61" w:rsidRDefault="00F55D61" w:rsidP="00F55D61">
      <w:pPr>
        <w:ind w:left="108" w:firstLine="0"/>
        <w:jc w:val="center"/>
        <w:rPr>
          <w:rFonts w:cs="Arial"/>
        </w:rPr>
      </w:pPr>
    </w:p>
    <w:bookmarkEnd w:id="1"/>
    <w:p w:rsidR="00F55D61" w:rsidRPr="00F55D61" w:rsidRDefault="00F55D61" w:rsidP="00596A9C">
      <w:pPr>
        <w:ind w:left="108" w:firstLine="0"/>
        <w:jc w:val="left"/>
        <w:rPr>
          <w:rFonts w:cs="Arial"/>
        </w:rPr>
      </w:pPr>
    </w:p>
    <w:p w:rsidR="00F55D61" w:rsidRDefault="00F55D61">
      <w:r>
        <w:br w:type="page"/>
      </w:r>
    </w:p>
    <w:p w:rsidR="00535ABB" w:rsidRDefault="00535ABB" w:rsidP="00F55D61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left="8789" w:right="962" w:firstLine="0"/>
        <w:jc w:val="left"/>
        <w:rPr>
          <w:rFonts w:cs="Arial"/>
        </w:rPr>
      </w:pPr>
    </w:p>
    <w:p w:rsidR="00535ABB" w:rsidRDefault="00535ABB" w:rsidP="00F55D61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left="8789" w:right="962" w:firstLine="0"/>
        <w:jc w:val="left"/>
        <w:rPr>
          <w:rFonts w:cs="Arial"/>
        </w:rPr>
      </w:pPr>
    </w:p>
    <w:p w:rsidR="005D6A70" w:rsidRPr="00F55D61" w:rsidRDefault="00F55D61" w:rsidP="005D6A70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left="8080" w:right="1812" w:firstLine="0"/>
        <w:rPr>
          <w:rFonts w:cs="Arial"/>
        </w:rPr>
      </w:pPr>
      <w:r w:rsidRPr="00F55D61">
        <w:rPr>
          <w:rFonts w:cs="Arial"/>
        </w:rPr>
        <w:t>Приложение №</w:t>
      </w:r>
      <w:r w:rsidR="00B07D2F">
        <w:rPr>
          <w:rFonts w:cs="Arial"/>
        </w:rPr>
        <w:t xml:space="preserve"> </w:t>
      </w:r>
      <w:r w:rsidRPr="00F55D61">
        <w:rPr>
          <w:rFonts w:cs="Arial"/>
        </w:rPr>
        <w:t xml:space="preserve">2 к постановлению администрации </w:t>
      </w:r>
      <w:r w:rsidR="00B14488">
        <w:rPr>
          <w:rFonts w:cs="Arial"/>
        </w:rPr>
        <w:t>Архиповского</w:t>
      </w:r>
      <w:r w:rsidRPr="00F55D61">
        <w:rPr>
          <w:rFonts w:cs="Arial"/>
        </w:rPr>
        <w:t xml:space="preserve"> сельского поселения </w:t>
      </w:r>
      <w:r w:rsidR="005D6A70" w:rsidRPr="00F55D61">
        <w:rPr>
          <w:rFonts w:cs="Arial"/>
        </w:rPr>
        <w:t>от</w:t>
      </w:r>
      <w:r w:rsidR="00B07D2F" w:rsidRPr="00B07D2F">
        <w:rPr>
          <w:rFonts w:cs="Arial"/>
        </w:rPr>
        <w:t xml:space="preserve"> </w:t>
      </w:r>
      <w:r w:rsidR="00B07D2F">
        <w:rPr>
          <w:rFonts w:cs="Arial"/>
        </w:rPr>
        <w:t>14.06.2024</w:t>
      </w:r>
      <w:r w:rsidR="00B07D2F" w:rsidRPr="00F55D61">
        <w:rPr>
          <w:rFonts w:cs="Arial"/>
        </w:rPr>
        <w:t>г.</w:t>
      </w:r>
      <w:r w:rsidR="00B07D2F">
        <w:rPr>
          <w:rFonts w:cs="Arial"/>
        </w:rPr>
        <w:t>№ 55</w:t>
      </w:r>
    </w:p>
    <w:p w:rsidR="00F55D61" w:rsidRPr="00F55D61" w:rsidRDefault="00F55D61" w:rsidP="00704787">
      <w:pPr>
        <w:ind w:firstLine="0"/>
        <w:rPr>
          <w:rFonts w:cs="Arial"/>
          <w:sz w:val="20"/>
          <w:szCs w:val="20"/>
        </w:rPr>
      </w:pPr>
    </w:p>
    <w:p w:rsidR="00F55D61" w:rsidRPr="0012248C" w:rsidRDefault="00F55D61" w:rsidP="00F55D61">
      <w:pPr>
        <w:ind w:left="108" w:firstLine="0"/>
        <w:jc w:val="center"/>
        <w:rPr>
          <w:rFonts w:cs="Arial"/>
        </w:rPr>
      </w:pPr>
      <w:r w:rsidRPr="00F55D61">
        <w:rPr>
          <w:rFonts w:cs="Arial"/>
        </w:rPr>
        <w:t xml:space="preserve">Основные технические характеристики классификационных признаков </w:t>
      </w:r>
    </w:p>
    <w:p w:rsidR="00F55D61" w:rsidRDefault="00F55D61" w:rsidP="00F55D61">
      <w:pPr>
        <w:ind w:left="108" w:firstLine="0"/>
        <w:jc w:val="center"/>
        <w:rPr>
          <w:rFonts w:cs="Arial"/>
        </w:rPr>
      </w:pPr>
      <w:r w:rsidRPr="00F55D61">
        <w:rPr>
          <w:rFonts w:cs="Arial"/>
        </w:rPr>
        <w:t xml:space="preserve">дорог общего пользования местного значения, расположенных на территории </w:t>
      </w:r>
      <w:r w:rsidR="00B14488">
        <w:rPr>
          <w:rFonts w:cs="Arial"/>
        </w:rPr>
        <w:t>Архиповского</w:t>
      </w:r>
      <w:r w:rsidRPr="00F55D61">
        <w:rPr>
          <w:rFonts w:cs="Arial"/>
        </w:rPr>
        <w:t xml:space="preserve"> сельского поселения Россошанского муниципального района Воронежской области</w:t>
      </w:r>
    </w:p>
    <w:p w:rsidR="00550635" w:rsidRDefault="00550635" w:rsidP="00F55D61">
      <w:pPr>
        <w:ind w:left="108" w:firstLine="0"/>
        <w:jc w:val="center"/>
        <w:rPr>
          <w:rFonts w:cs="Arial"/>
        </w:rPr>
      </w:pPr>
    </w:p>
    <w:tbl>
      <w:tblPr>
        <w:tblW w:w="16219" w:type="dxa"/>
        <w:tblInd w:w="-1310" w:type="dxa"/>
        <w:tblLayout w:type="fixed"/>
        <w:tblLook w:val="04A0"/>
      </w:tblPr>
      <w:tblGrid>
        <w:gridCol w:w="889"/>
        <w:gridCol w:w="2139"/>
        <w:gridCol w:w="840"/>
        <w:gridCol w:w="1464"/>
        <w:gridCol w:w="1734"/>
        <w:gridCol w:w="1043"/>
        <w:gridCol w:w="1045"/>
        <w:gridCol w:w="1053"/>
        <w:gridCol w:w="1701"/>
        <w:gridCol w:w="1594"/>
        <w:gridCol w:w="1543"/>
        <w:gridCol w:w="1174"/>
      </w:tblGrid>
      <w:tr w:rsidR="00550635" w:rsidRPr="0026414F" w:rsidTr="00C97DF1">
        <w:trPr>
          <w:trHeight w:val="163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535ABB">
            <w:pPr>
              <w:ind w:left="-105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414F">
              <w:rPr>
                <w:b/>
                <w:bCs/>
                <w:color w:val="000000"/>
                <w:sz w:val="18"/>
                <w:szCs w:val="18"/>
              </w:rPr>
              <w:t>Учётный номер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F325D8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414F">
              <w:rPr>
                <w:b/>
                <w:bCs/>
                <w:color w:val="000000"/>
                <w:sz w:val="18"/>
                <w:szCs w:val="18"/>
              </w:rPr>
              <w:t>Идентификационный номер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F325D8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414F">
              <w:rPr>
                <w:b/>
                <w:bCs/>
                <w:color w:val="000000"/>
                <w:sz w:val="18"/>
                <w:szCs w:val="18"/>
              </w:rPr>
              <w:t>индекс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F325D8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414F">
              <w:rPr>
                <w:b/>
                <w:bCs/>
                <w:color w:val="000000"/>
                <w:sz w:val="18"/>
                <w:szCs w:val="18"/>
              </w:rPr>
              <w:t>Населенный пункт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F325D8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414F">
              <w:rPr>
                <w:b/>
                <w:bCs/>
                <w:color w:val="000000"/>
                <w:sz w:val="18"/>
                <w:szCs w:val="18"/>
              </w:rPr>
              <w:t>Наименование автомобильной дороги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535ABB">
            <w:pPr>
              <w:ind w:left="-80" w:right="19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414F">
              <w:rPr>
                <w:b/>
                <w:bCs/>
                <w:color w:val="000000"/>
                <w:sz w:val="18"/>
                <w:szCs w:val="18"/>
              </w:rPr>
              <w:t>Число полос движения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535ABB">
            <w:pPr>
              <w:ind w:left="-56" w:right="-95" w:hanging="5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414F">
              <w:rPr>
                <w:b/>
                <w:bCs/>
                <w:color w:val="000000"/>
                <w:sz w:val="18"/>
                <w:szCs w:val="18"/>
              </w:rPr>
              <w:t>Категория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F325D8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414F">
              <w:rPr>
                <w:b/>
                <w:bCs/>
                <w:color w:val="000000"/>
                <w:sz w:val="18"/>
                <w:szCs w:val="18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F325D8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414F">
              <w:rPr>
                <w:b/>
                <w:bCs/>
                <w:color w:val="000000"/>
                <w:sz w:val="18"/>
                <w:szCs w:val="18"/>
              </w:rPr>
              <w:t>Вид покрытия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F325D8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414F">
              <w:rPr>
                <w:b/>
                <w:bCs/>
                <w:color w:val="000000"/>
                <w:sz w:val="18"/>
                <w:szCs w:val="18"/>
              </w:rPr>
              <w:t>Проектная пропускная способность, авт/сут.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F325D8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414F">
              <w:rPr>
                <w:b/>
                <w:bCs/>
                <w:color w:val="000000"/>
                <w:sz w:val="18"/>
                <w:szCs w:val="18"/>
              </w:rPr>
              <w:t>Максимальная скорость по проектной документации, км/час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535ABB">
            <w:pPr>
              <w:ind w:left="-214" w:right="-217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414F">
              <w:rPr>
                <w:b/>
                <w:bCs/>
                <w:color w:val="000000"/>
                <w:sz w:val="18"/>
                <w:szCs w:val="18"/>
              </w:rPr>
              <w:t>Примечание</w:t>
            </w:r>
          </w:p>
        </w:tc>
      </w:tr>
      <w:tr w:rsidR="00550635" w:rsidRPr="0026414F" w:rsidTr="00C97DF1">
        <w:trPr>
          <w:trHeight w:val="36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414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20 247 810 ОП МП 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396602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с. Архиповка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ул. Октябрьская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v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Обычного 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асфальтобетонное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до 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0635" w:rsidRPr="0026414F" w:rsidTr="00C97DF1">
        <w:trPr>
          <w:trHeight w:val="29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414F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20 247 810 ОП МП 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396602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с. Архиповка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ул. Садовая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6414F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6414F">
              <w:rPr>
                <w:rFonts w:ascii="Segoe UI" w:hAnsi="Segoe UI" w:cs="Segoe U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Обычного 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асфальтобетонное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до 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0635" w:rsidRPr="0026414F" w:rsidTr="00C97DF1">
        <w:trPr>
          <w:trHeight w:val="46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414F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20 247 810 ОП МП 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396602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с. Архиповка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ул. Ворошилова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6414F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6414F">
              <w:rPr>
                <w:rFonts w:ascii="Segoe UI" w:hAnsi="Segoe UI" w:cs="Segoe U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Обычного 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 xml:space="preserve">асфальтобетонное, </w:t>
            </w:r>
            <w:r>
              <w:rPr>
                <w:sz w:val="18"/>
                <w:szCs w:val="18"/>
              </w:rPr>
              <w:t>щебеночное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до 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0635" w:rsidRPr="0026414F" w:rsidTr="00C97DF1">
        <w:trPr>
          <w:trHeight w:val="29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414F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20 247 810 ОП МП 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396602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с. Архиповка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ул. 1 Мая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6414F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6414F">
              <w:rPr>
                <w:rFonts w:ascii="Segoe UI" w:hAnsi="Segoe UI" w:cs="Segoe U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Обычного 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асфальтобетонное, грунтовое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до 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0635" w:rsidRPr="0026414F" w:rsidTr="00C97DF1">
        <w:trPr>
          <w:trHeight w:val="29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414F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20 247 810 ОП МП 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396602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с. Архиповка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ул. Подгорная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6414F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6414F">
              <w:rPr>
                <w:rFonts w:ascii="Segoe UI" w:hAnsi="Segoe UI" w:cs="Segoe U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Обычного 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26414F" w:rsidRDefault="00C97DF1" w:rsidP="00535AB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щебеночное, </w:t>
            </w:r>
            <w:r w:rsidR="00550635" w:rsidRPr="0026414F">
              <w:rPr>
                <w:color w:val="000000"/>
                <w:sz w:val="18"/>
                <w:szCs w:val="18"/>
              </w:rPr>
              <w:t>грунтовое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до 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0635" w:rsidRPr="0026414F" w:rsidTr="00C97DF1">
        <w:trPr>
          <w:trHeight w:val="29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414F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20 247 810 ОП МП 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396602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с. Архиповка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ул. Дружбы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Обычного 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щебеночное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до 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0635" w:rsidRPr="0026414F" w:rsidTr="00C97DF1">
        <w:trPr>
          <w:trHeight w:val="29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414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20 247 810 ОП МП 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396602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с. Архиповка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Мира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Обычного 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Default="00550635" w:rsidP="00535AB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асфальтобетонное</w:t>
            </w:r>
          </w:p>
          <w:p w:rsidR="00550635" w:rsidRPr="0026414F" w:rsidRDefault="00305DE4" w:rsidP="00535AB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щебеночное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до 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50635" w:rsidRPr="0026414F" w:rsidTr="00C97DF1">
        <w:trPr>
          <w:trHeight w:val="29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414F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20 247 810 ОП МП 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396602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с. Архиповка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F325D8" w:rsidP="00535AB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</w:t>
            </w:r>
            <w:r w:rsidR="00550635" w:rsidRPr="0026414F">
              <w:rPr>
                <w:color w:val="000000"/>
                <w:sz w:val="18"/>
                <w:szCs w:val="18"/>
              </w:rPr>
              <w:t>Пролетарская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Обычного 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64263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 xml:space="preserve">асфальтобетонное, </w:t>
            </w:r>
            <w:r w:rsidR="00127E5A" w:rsidRPr="00127E5A">
              <w:rPr>
                <w:sz w:val="18"/>
                <w:szCs w:val="18"/>
              </w:rPr>
              <w:t>грунтовое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до 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535ABB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535AB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97DF1" w:rsidRPr="0026414F" w:rsidTr="00C97DF1">
        <w:trPr>
          <w:trHeight w:val="29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414F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20 247 810 ОП МП 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396602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с. Архиповка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Гагарина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Обычного 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 xml:space="preserve">асфальтобетонное, </w:t>
            </w:r>
            <w:r>
              <w:rPr>
                <w:sz w:val="18"/>
                <w:szCs w:val="18"/>
              </w:rPr>
              <w:t>щебеночное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до 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97DF1" w:rsidRPr="0026414F" w:rsidTr="00C97DF1">
        <w:trPr>
          <w:trHeight w:val="29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414F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20 247 810 ОП МП 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396602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с. Архиповка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6414F">
              <w:rPr>
                <w:rFonts w:ascii="Segoe UI" w:hAnsi="Segoe UI" w:cs="Segoe UI"/>
                <w:color w:val="000000"/>
                <w:sz w:val="18"/>
                <w:szCs w:val="18"/>
              </w:rPr>
              <w:t>платф. 15км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Обычного 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грунтовое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до 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97DF1" w:rsidRPr="0026414F" w:rsidTr="00C97DF1">
        <w:trPr>
          <w:trHeight w:val="46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414F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20 247 810 ОП МП 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396602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с. Архиповка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6414F">
              <w:rPr>
                <w:rFonts w:ascii="Segoe UI" w:hAnsi="Segoe UI" w:cs="Segoe UI"/>
                <w:color w:val="000000"/>
                <w:sz w:val="18"/>
                <w:szCs w:val="18"/>
              </w:rPr>
              <w:t>с. Архиповка -  пос. с-за "Россошанский"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Обычного 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грунтовое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до 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97DF1" w:rsidRPr="0026414F" w:rsidTr="00C97DF1">
        <w:trPr>
          <w:trHeight w:val="46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414F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20 247 810 ОП МП 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396606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пос. с-за "Россошанский"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6414F">
              <w:rPr>
                <w:rFonts w:ascii="Segoe UI" w:hAnsi="Segoe UI" w:cs="Segoe UI"/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Обычного 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асфальтобетонное, грунтовое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до 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97DF1" w:rsidRPr="0026414F" w:rsidTr="00C97DF1">
        <w:trPr>
          <w:trHeight w:val="46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414F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20 247 810 ОП МП 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396606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пос. с-за "Россошанский"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6414F">
              <w:rPr>
                <w:rFonts w:ascii="Segoe UI" w:hAnsi="Segoe UI" w:cs="Segoe UI"/>
                <w:color w:val="000000"/>
                <w:sz w:val="18"/>
                <w:szCs w:val="18"/>
              </w:rPr>
              <w:t>ул. Яблочная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Обычного 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асфальтобетонное, щебеночное, грунтовое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до 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97DF1" w:rsidRPr="0026414F" w:rsidTr="00C97DF1">
        <w:trPr>
          <w:trHeight w:val="46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414F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20 247 810 ОП МП 17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396606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пос. с-за "Россошанский"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6414F">
              <w:rPr>
                <w:rFonts w:ascii="Segoe UI" w:hAnsi="Segoe UI" w:cs="Segoe UI"/>
                <w:color w:val="000000"/>
                <w:sz w:val="18"/>
                <w:szCs w:val="18"/>
              </w:rPr>
              <w:t>ул. Мирная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Обычного типа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щебеночное,грунтовое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до 200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97DF1" w:rsidRPr="0026414F" w:rsidTr="00C97DF1">
        <w:trPr>
          <w:trHeight w:val="46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414F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20 247 810 ОП МП 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396606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пос. с-за "Россошанский"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6414F">
              <w:rPr>
                <w:rFonts w:ascii="Segoe UI" w:hAnsi="Segoe UI" w:cs="Segoe UI"/>
                <w:color w:val="000000"/>
                <w:sz w:val="18"/>
                <w:szCs w:val="18"/>
              </w:rPr>
              <w:t>ул. Молодежная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Обычного 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щебеночное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до 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97DF1" w:rsidRPr="0026414F" w:rsidTr="00C97DF1">
        <w:trPr>
          <w:trHeight w:val="46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414F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20 247 810 ОП МП 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396606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пос. с-за "Россошанский"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6414F">
              <w:rPr>
                <w:rFonts w:ascii="Segoe UI" w:hAnsi="Segoe UI" w:cs="Segoe UI"/>
                <w:color w:val="000000"/>
                <w:sz w:val="18"/>
                <w:szCs w:val="18"/>
              </w:rPr>
              <w:t>ул. Дружбы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Обычного 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щебеночное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до 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97DF1" w:rsidRPr="0026414F" w:rsidTr="00C97DF1">
        <w:trPr>
          <w:trHeight w:val="46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414F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20 247 810 ОП МП 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396606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пос. с-за "Россошанский"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ул.</w:t>
            </w:r>
            <w:r w:rsidRPr="0026414F">
              <w:rPr>
                <w:rFonts w:ascii="Segoe UI" w:hAnsi="Segoe UI" w:cs="Segoe UI"/>
                <w:color w:val="000000"/>
                <w:sz w:val="18"/>
                <w:szCs w:val="18"/>
              </w:rPr>
              <w:t>Комсомольская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Обычного 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щебеночное, грунтовое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до 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97DF1" w:rsidRPr="0026414F" w:rsidTr="00C97DF1">
        <w:trPr>
          <w:trHeight w:val="46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414F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20 247 810 ОП МП 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396606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пос. с-за "Россошанский"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6414F">
              <w:rPr>
                <w:rFonts w:ascii="Segoe UI" w:hAnsi="Segoe UI" w:cs="Segoe UI"/>
                <w:color w:val="000000"/>
                <w:sz w:val="18"/>
                <w:szCs w:val="18"/>
              </w:rPr>
              <w:t>ул. 50 лет Победы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Обычного 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грунтовое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до 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97DF1" w:rsidRPr="0026414F" w:rsidTr="00C97DF1">
        <w:trPr>
          <w:trHeight w:val="46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414F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20 247 810 ОП МП 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396606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пос. с-за "Россошанский"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6414F">
              <w:rPr>
                <w:rFonts w:ascii="Segoe UI" w:hAnsi="Segoe UI" w:cs="Segoe UI"/>
                <w:color w:val="000000"/>
                <w:sz w:val="18"/>
                <w:szCs w:val="18"/>
              </w:rPr>
              <w:t>у. Абрикосовая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Обычного 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грунтовое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до 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97DF1" w:rsidRPr="0026414F" w:rsidTr="00C97DF1">
        <w:trPr>
          <w:trHeight w:val="46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414F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20 247 810 ОП МП 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396606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пос. с-за "Россошанский"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6414F">
              <w:rPr>
                <w:rFonts w:ascii="Segoe UI" w:hAnsi="Segoe UI" w:cs="Segoe UI"/>
                <w:color w:val="000000"/>
                <w:sz w:val="18"/>
                <w:szCs w:val="18"/>
              </w:rPr>
              <w:t>ул. Виноградная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Обычного 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грунтовое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до 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97DF1" w:rsidRPr="0026414F" w:rsidTr="00C97DF1">
        <w:trPr>
          <w:trHeight w:val="46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414F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20 247 810 ОП МП 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396606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пос. с-за "Россошанский"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ул. Те</w:t>
            </w:r>
            <w:r w:rsidRPr="0026414F">
              <w:rPr>
                <w:rFonts w:ascii="Segoe UI" w:hAnsi="Segoe UI" w:cs="Segoe UI"/>
                <w:color w:val="000000"/>
                <w:sz w:val="18"/>
                <w:szCs w:val="18"/>
              </w:rPr>
              <w:t>нистая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Обычного 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грунтовое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до 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DF1" w:rsidRPr="0026414F" w:rsidRDefault="00C97DF1" w:rsidP="00C97D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97DF1" w:rsidRPr="0026414F" w:rsidTr="00C97DF1">
        <w:trPr>
          <w:trHeight w:val="46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 xml:space="preserve">20 247 810 ОП МП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396606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пос. с-за "Россошанский"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DF1" w:rsidRPr="0026414F" w:rsidRDefault="00C97DF1" w:rsidP="00C97DF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подъездная дорога к гражданским захоронениям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F1" w:rsidRPr="0026414F" w:rsidRDefault="00C97DF1" w:rsidP="00C97DF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Обычного типа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7DF1" w:rsidRPr="0026414F" w:rsidRDefault="00C97DF1" w:rsidP="00C97DF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щебеночное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7DF1" w:rsidRPr="0026414F" w:rsidRDefault="00C97DF1" w:rsidP="00C97DF1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до 200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DF1" w:rsidRPr="0026414F" w:rsidRDefault="00C97DF1" w:rsidP="00C97DF1">
            <w:pPr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6414F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DF1" w:rsidRPr="0026414F" w:rsidRDefault="00C97DF1" w:rsidP="00C97D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550635" w:rsidRPr="00F55D61" w:rsidRDefault="00550635" w:rsidP="00550635">
      <w:pPr>
        <w:ind w:left="108" w:firstLine="0"/>
        <w:jc w:val="left"/>
        <w:rPr>
          <w:rFonts w:cs="Arial"/>
        </w:rPr>
      </w:pPr>
    </w:p>
    <w:p w:rsidR="00F55D61" w:rsidRPr="00F55D61" w:rsidRDefault="00F55D61" w:rsidP="00704787">
      <w:pPr>
        <w:ind w:left="108" w:firstLine="0"/>
        <w:jc w:val="left"/>
        <w:rPr>
          <w:rFonts w:cs="Arial"/>
        </w:rPr>
      </w:pPr>
    </w:p>
    <w:p w:rsidR="00535ABB" w:rsidRDefault="00F55D61" w:rsidP="00F55D61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left="8080" w:right="1103" w:firstLine="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535ABB" w:rsidRDefault="00535ABB" w:rsidP="00F55D61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left="8080" w:right="1103" w:firstLine="0"/>
        <w:jc w:val="left"/>
        <w:rPr>
          <w:rFonts w:cs="Arial"/>
          <w:sz w:val="20"/>
          <w:szCs w:val="20"/>
        </w:rPr>
      </w:pPr>
    </w:p>
    <w:p w:rsidR="005F3A30" w:rsidRDefault="005F3A30" w:rsidP="005F3A30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right="1103" w:firstLine="0"/>
        <w:jc w:val="left"/>
        <w:rPr>
          <w:rFonts w:cs="Arial"/>
          <w:sz w:val="20"/>
          <w:szCs w:val="20"/>
        </w:rPr>
      </w:pPr>
    </w:p>
    <w:p w:rsidR="005F3A30" w:rsidRDefault="005F3A30" w:rsidP="00F55D61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left="8080" w:right="1103" w:firstLine="0"/>
        <w:jc w:val="left"/>
        <w:rPr>
          <w:rFonts w:cs="Arial"/>
          <w:sz w:val="20"/>
          <w:szCs w:val="20"/>
        </w:rPr>
      </w:pPr>
    </w:p>
    <w:p w:rsidR="00F55D61" w:rsidRDefault="00F55D61" w:rsidP="005D6A70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left="8080" w:right="1812" w:firstLine="0"/>
        <w:rPr>
          <w:rFonts w:cs="Arial"/>
        </w:rPr>
      </w:pPr>
      <w:r w:rsidRPr="00F55D61">
        <w:rPr>
          <w:rFonts w:cs="Arial"/>
        </w:rPr>
        <w:t xml:space="preserve">Приложение№3 к постановлению администрации </w:t>
      </w:r>
      <w:r w:rsidR="00B14488">
        <w:rPr>
          <w:rFonts w:cs="Arial"/>
        </w:rPr>
        <w:t>Архиповского</w:t>
      </w:r>
      <w:r w:rsidRPr="00F55D61">
        <w:rPr>
          <w:rFonts w:cs="Arial"/>
        </w:rPr>
        <w:t xml:space="preserve"> сельского поселения </w:t>
      </w:r>
      <w:r w:rsidR="005D6A70" w:rsidRPr="00F55D61">
        <w:rPr>
          <w:rFonts w:cs="Arial"/>
        </w:rPr>
        <w:t>от</w:t>
      </w:r>
      <w:r w:rsidR="00B07D2F" w:rsidRPr="00B07D2F">
        <w:rPr>
          <w:rFonts w:cs="Arial"/>
        </w:rPr>
        <w:t xml:space="preserve"> </w:t>
      </w:r>
      <w:r w:rsidR="00B07D2F">
        <w:rPr>
          <w:rFonts w:cs="Arial"/>
        </w:rPr>
        <w:t>14.06.2024</w:t>
      </w:r>
      <w:r w:rsidR="00B07D2F" w:rsidRPr="00F55D61">
        <w:rPr>
          <w:rFonts w:cs="Arial"/>
        </w:rPr>
        <w:t>г.</w:t>
      </w:r>
      <w:r w:rsidR="00B07D2F">
        <w:rPr>
          <w:rFonts w:cs="Arial"/>
        </w:rPr>
        <w:t>№ 55</w:t>
      </w:r>
    </w:p>
    <w:p w:rsidR="0012248C" w:rsidRPr="00F55D61" w:rsidRDefault="0012248C" w:rsidP="005D6A70">
      <w:pPr>
        <w:tabs>
          <w:tab w:val="left" w:pos="1028"/>
          <w:tab w:val="left" w:pos="3510"/>
          <w:tab w:val="left" w:pos="5330"/>
          <w:tab w:val="left" w:pos="6492"/>
          <w:tab w:val="left" w:pos="7792"/>
        </w:tabs>
        <w:ind w:left="8080" w:right="1812" w:firstLine="0"/>
        <w:rPr>
          <w:rFonts w:cs="Arial"/>
        </w:rPr>
      </w:pPr>
    </w:p>
    <w:p w:rsidR="00F55D61" w:rsidRPr="00B14488" w:rsidRDefault="00F55D61" w:rsidP="00F55D61">
      <w:pPr>
        <w:ind w:left="108" w:firstLine="0"/>
        <w:jc w:val="center"/>
        <w:rPr>
          <w:rFonts w:cs="Arial"/>
        </w:rPr>
      </w:pPr>
      <w:r w:rsidRPr="00F55D61">
        <w:rPr>
          <w:rFonts w:cs="Arial"/>
        </w:rPr>
        <w:t xml:space="preserve">Классификация автомобильных дорог общего пользования местного значения, расположенных на территории </w:t>
      </w:r>
      <w:r w:rsidR="00B14488">
        <w:rPr>
          <w:rFonts w:cs="Arial"/>
        </w:rPr>
        <w:t>Архиповского</w:t>
      </w:r>
      <w:r w:rsidRPr="00F55D61">
        <w:rPr>
          <w:rFonts w:cs="Arial"/>
        </w:rPr>
        <w:t xml:space="preserve"> сельского поселения Россошанского муниципального района </w:t>
      </w:r>
    </w:p>
    <w:p w:rsidR="00F55D61" w:rsidRDefault="00F55D61" w:rsidP="00F55D61">
      <w:pPr>
        <w:ind w:left="108" w:firstLine="0"/>
        <w:jc w:val="center"/>
        <w:rPr>
          <w:rFonts w:cs="Arial"/>
        </w:rPr>
      </w:pPr>
      <w:r w:rsidRPr="00F55D61">
        <w:rPr>
          <w:rFonts w:cs="Arial"/>
        </w:rPr>
        <w:t>Воронежской области в соответствии с видами покрытия</w:t>
      </w:r>
    </w:p>
    <w:p w:rsidR="00550635" w:rsidRDefault="00550635" w:rsidP="00F55D61">
      <w:pPr>
        <w:ind w:left="108" w:firstLine="0"/>
        <w:jc w:val="center"/>
        <w:rPr>
          <w:rFonts w:cs="Arial"/>
        </w:rPr>
      </w:pPr>
    </w:p>
    <w:tbl>
      <w:tblPr>
        <w:tblW w:w="15876" w:type="dxa"/>
        <w:tblInd w:w="-1026" w:type="dxa"/>
        <w:tblLayout w:type="fixed"/>
        <w:tblLook w:val="04A0"/>
      </w:tblPr>
      <w:tblGrid>
        <w:gridCol w:w="852"/>
        <w:gridCol w:w="2125"/>
        <w:gridCol w:w="851"/>
        <w:gridCol w:w="1559"/>
        <w:gridCol w:w="1275"/>
        <w:gridCol w:w="1418"/>
        <w:gridCol w:w="1984"/>
        <w:gridCol w:w="1843"/>
        <w:gridCol w:w="851"/>
        <w:gridCol w:w="850"/>
        <w:gridCol w:w="992"/>
        <w:gridCol w:w="1276"/>
      </w:tblGrid>
      <w:tr w:rsidR="00550635" w:rsidRPr="0026414F" w:rsidTr="005F3A30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6376B7">
            <w:pPr>
              <w:ind w:left="-120" w:right="-248" w:hanging="13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414F">
              <w:rPr>
                <w:b/>
                <w:bCs/>
                <w:color w:val="000000"/>
                <w:sz w:val="18"/>
                <w:szCs w:val="18"/>
              </w:rPr>
              <w:t>Учётный номер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6376B7">
            <w:pPr>
              <w:ind w:left="-245" w:right="-245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414F">
              <w:rPr>
                <w:b/>
                <w:bCs/>
                <w:color w:val="000000"/>
                <w:sz w:val="18"/>
                <w:szCs w:val="18"/>
              </w:rPr>
              <w:t>Идентификационный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6376B7" w:rsidP="006376B7">
            <w:pPr>
              <w:ind w:left="-106" w:right="-255" w:firstLine="14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индекс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6376B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414F">
              <w:rPr>
                <w:b/>
                <w:bCs/>
                <w:color w:val="000000"/>
                <w:sz w:val="18"/>
                <w:szCs w:val="18"/>
              </w:rPr>
              <w:t>Наименование автомобильной дороги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6376B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414F">
              <w:rPr>
                <w:b/>
                <w:bCs/>
                <w:color w:val="000000"/>
                <w:sz w:val="18"/>
                <w:szCs w:val="18"/>
              </w:rPr>
              <w:t>Населенный пункт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5F3A30">
            <w:pPr>
              <w:ind w:hanging="25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414F">
              <w:rPr>
                <w:b/>
                <w:bCs/>
                <w:color w:val="000000"/>
                <w:sz w:val="18"/>
                <w:szCs w:val="18"/>
              </w:rPr>
              <w:t>Наименование автомобильной дороги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6376B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414F">
              <w:rPr>
                <w:b/>
                <w:bCs/>
                <w:color w:val="000000"/>
                <w:sz w:val="18"/>
                <w:szCs w:val="18"/>
              </w:rPr>
              <w:t>Адрес начала  а/д (участка а/д),              км/№ дома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6376B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414F">
              <w:rPr>
                <w:b/>
                <w:bCs/>
                <w:color w:val="000000"/>
                <w:sz w:val="18"/>
                <w:szCs w:val="18"/>
              </w:rPr>
              <w:t>Адрес конца  а/д (участка а/д),                км/№ дома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6376B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414F">
              <w:rPr>
                <w:b/>
                <w:bCs/>
                <w:color w:val="000000"/>
                <w:sz w:val="18"/>
                <w:szCs w:val="18"/>
              </w:rPr>
              <w:t>Протяженность, км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5F3A30">
            <w:pPr>
              <w:ind w:hanging="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414F">
              <w:rPr>
                <w:b/>
                <w:bCs/>
                <w:color w:val="000000"/>
                <w:sz w:val="18"/>
                <w:szCs w:val="18"/>
              </w:rPr>
              <w:t>Ширина покрытия,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6376B7">
            <w:pPr>
              <w:ind w:left="-106" w:hanging="1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Площадь </w:t>
            </w:r>
            <w:r w:rsidRPr="0026414F">
              <w:rPr>
                <w:b/>
                <w:bCs/>
                <w:color w:val="000000"/>
                <w:sz w:val="18"/>
                <w:szCs w:val="18"/>
              </w:rPr>
              <w:t>покрытия,м кв.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6376B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414F">
              <w:rPr>
                <w:b/>
                <w:bCs/>
                <w:color w:val="000000"/>
                <w:sz w:val="18"/>
                <w:szCs w:val="18"/>
              </w:rPr>
              <w:t>Вид покрытия</w:t>
            </w:r>
          </w:p>
        </w:tc>
      </w:tr>
      <w:tr w:rsidR="00550635" w:rsidRPr="0026414F" w:rsidTr="005F3A3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20 247 810 ОП МП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left="-108"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396602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ул. Октябрьская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с. Архиповка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ул. Октябрьская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ул. Октябрьская, 38б   НТ НУ1 ПК0+00,0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ул. Октябрьская, 40   КУ1 ПК1+00,0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асфальтобетонное</w:t>
            </w:r>
          </w:p>
        </w:tc>
      </w:tr>
      <w:tr w:rsidR="00550635" w:rsidRPr="0026414F" w:rsidTr="005F3A3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ул. Октябрьская,67      НУ2 ПК1+00,0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2C0626" w:rsidP="002C06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="00550635" w:rsidRPr="0026414F">
              <w:rPr>
                <w:sz w:val="18"/>
                <w:szCs w:val="18"/>
              </w:rPr>
              <w:t>Октябрьская,105     КТ КУ2 ПК4+80,0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0,38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2280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асфальтобетонное</w:t>
            </w:r>
          </w:p>
        </w:tc>
      </w:tr>
      <w:tr w:rsidR="00550635" w:rsidRPr="0026414F" w:rsidTr="005F3A3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20 247 810 ОП МП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left="-108"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396602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ул. Садовая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с. Архиповка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ул. Садовая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ул. Садовая, 1                НТ НУ1 ПК0+00,0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ул. Садовая, 48            КУ1 ПК7+80,0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0,78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асфальтобетонное</w:t>
            </w:r>
          </w:p>
        </w:tc>
      </w:tr>
      <w:tr w:rsidR="00550635" w:rsidRPr="0026414F" w:rsidTr="005F3A30">
        <w:trPr>
          <w:trHeight w:val="75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ind w:left="-10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 xml:space="preserve">ул. Садовая,12 </w:t>
            </w:r>
            <w:r w:rsidRPr="0026414F">
              <w:rPr>
                <w:sz w:val="18"/>
                <w:szCs w:val="18"/>
                <w:u w:val="single"/>
              </w:rPr>
              <w:t xml:space="preserve">НУ2ПК7+80,0 </w:t>
            </w:r>
            <w:r w:rsidRPr="0026414F">
              <w:rPr>
                <w:sz w:val="18"/>
                <w:szCs w:val="18"/>
              </w:rPr>
              <w:t>ПК2+00,0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ул. Садовая,16         КТКУ2 ПК8+60,0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асфальтобетонное</w:t>
            </w:r>
          </w:p>
        </w:tc>
      </w:tr>
      <w:tr w:rsidR="00550635" w:rsidRPr="0026414F" w:rsidTr="005F3A3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20 247 810 ОП МП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left="-108"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396602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ул. Ворошилова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с. Архиповка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ул. Ворошилова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ул.Октябрьская,48              НТ НУ1 ПК0+00,0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ул. Садовая,16             КУ1 ПК8+80,0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0,88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асфальтобетонное</w:t>
            </w:r>
          </w:p>
        </w:tc>
      </w:tr>
      <w:tr w:rsidR="00550635" w:rsidRPr="0026414F" w:rsidTr="005F3A30">
        <w:trPr>
          <w:trHeight w:val="79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ул.Ворошилова,14            Н</w:t>
            </w:r>
            <w:r w:rsidRPr="0026414F">
              <w:rPr>
                <w:color w:val="000000"/>
                <w:sz w:val="18"/>
                <w:szCs w:val="18"/>
                <w:u w:val="single"/>
              </w:rPr>
              <w:t>У2 ПК8+80,0</w:t>
            </w:r>
            <w:r w:rsidRPr="0026414F">
              <w:rPr>
                <w:color w:val="000000"/>
                <w:sz w:val="18"/>
                <w:szCs w:val="18"/>
              </w:rPr>
              <w:t xml:space="preserve">          ПК3+00,0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2C0626" w:rsidRDefault="002C0626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</w:t>
            </w:r>
          </w:p>
          <w:p w:rsidR="00550635" w:rsidRPr="0026414F" w:rsidRDefault="002C0626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.</w:t>
            </w:r>
            <w:r w:rsidR="00550635" w:rsidRPr="0026414F">
              <w:rPr>
                <w:color w:val="000000"/>
                <w:sz w:val="18"/>
                <w:szCs w:val="18"/>
              </w:rPr>
              <w:t>Ворошилова,6       КУ2 ПК11+30,0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щебеночное</w:t>
            </w:r>
          </w:p>
        </w:tc>
      </w:tr>
      <w:tr w:rsidR="00550635" w:rsidRPr="0026414F" w:rsidTr="005F3A30">
        <w:trPr>
          <w:trHeight w:val="73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 xml:space="preserve">ул. Ворошилова,1             </w:t>
            </w:r>
            <w:r w:rsidRPr="0026414F">
              <w:rPr>
                <w:color w:val="000000"/>
                <w:sz w:val="18"/>
                <w:szCs w:val="18"/>
                <w:u w:val="single"/>
              </w:rPr>
              <w:t>НУ3 ПК11+30,0</w:t>
            </w:r>
            <w:r w:rsidRPr="0026414F">
              <w:rPr>
                <w:color w:val="000000"/>
                <w:sz w:val="18"/>
                <w:szCs w:val="18"/>
              </w:rPr>
              <w:t xml:space="preserve">        ПК1+20.0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26" w:rsidRDefault="002C0626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</w:t>
            </w:r>
          </w:p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Ворошилова,2        КТ КУ3 ПК13+30,0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асфальтобетонное</w:t>
            </w:r>
          </w:p>
        </w:tc>
      </w:tr>
      <w:tr w:rsidR="00550635" w:rsidRPr="0026414F" w:rsidTr="005F3A3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20 247 810 ОП МП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left="-108"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396602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1 Мая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с. Архиповка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1 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ул. 1 Мая, 1                   НТ НУ1 ПК0+00,0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ул. 1 Мая, 50               КУ1 ПК7+00,0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асфальтобетонное</w:t>
            </w:r>
          </w:p>
        </w:tc>
      </w:tr>
      <w:tr w:rsidR="00550635" w:rsidRPr="0026414F" w:rsidTr="005F3A30">
        <w:trPr>
          <w:trHeight w:val="8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 xml:space="preserve">ул. 1 Мая,23                       </w:t>
            </w:r>
            <w:r w:rsidRPr="0026414F">
              <w:rPr>
                <w:color w:val="000000"/>
                <w:sz w:val="18"/>
                <w:szCs w:val="18"/>
                <w:u w:val="single"/>
              </w:rPr>
              <w:t xml:space="preserve">НУ2 ПК7+00,0  </w:t>
            </w:r>
            <w:r w:rsidRPr="0026414F">
              <w:rPr>
                <w:color w:val="000000"/>
                <w:sz w:val="18"/>
                <w:szCs w:val="18"/>
              </w:rPr>
              <w:t xml:space="preserve">         ПК4+00,0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Ворошилова,20      КТ КУ2 ПК9+50,0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грунтовое</w:t>
            </w:r>
          </w:p>
        </w:tc>
      </w:tr>
      <w:tr w:rsidR="00550635" w:rsidRPr="0026414F" w:rsidTr="005F3A3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20 247 810 ОП МП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left="-108"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396602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Подгорная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с. Архиповка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Подгорная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ул.</w:t>
            </w:r>
            <w:r w:rsidR="00C97DF1">
              <w:rPr>
                <w:sz w:val="18"/>
                <w:szCs w:val="18"/>
              </w:rPr>
              <w:t xml:space="preserve"> 1 Мая, 50                 НТ НУ1</w:t>
            </w:r>
            <w:r w:rsidR="0062323C">
              <w:rPr>
                <w:sz w:val="18"/>
                <w:szCs w:val="18"/>
              </w:rPr>
              <w:t xml:space="preserve"> ПК0</w:t>
            </w:r>
            <w:r w:rsidRPr="0026414F">
              <w:rPr>
                <w:sz w:val="18"/>
                <w:szCs w:val="18"/>
              </w:rPr>
              <w:t>+00,0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550635" w:rsidRPr="0026414F" w:rsidRDefault="00C97DF1" w:rsidP="002C06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Подгорная, 26 КУ1 ПК6+70,0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C97DF1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6A3592" w:rsidP="00AF56F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26414F" w:rsidRDefault="00AF56F9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щебеночное</w:t>
            </w:r>
          </w:p>
        </w:tc>
      </w:tr>
      <w:tr w:rsidR="00C97DF1" w:rsidRPr="0026414F" w:rsidTr="005F3A3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DF1" w:rsidRPr="0026414F" w:rsidRDefault="00C97DF1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DF1" w:rsidRPr="0026414F" w:rsidRDefault="00C97DF1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DF1" w:rsidRPr="0026414F" w:rsidRDefault="00C97DF1" w:rsidP="002C0626">
            <w:p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DF1" w:rsidRPr="0026414F" w:rsidRDefault="00C97DF1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DF1" w:rsidRPr="0026414F" w:rsidRDefault="00C97DF1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DF1" w:rsidRPr="0026414F" w:rsidRDefault="00C97DF1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:rsidR="00C97DF1" w:rsidRPr="0026414F" w:rsidRDefault="00C97DF1" w:rsidP="002C06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Подгорная, 26 НУ2 ПК6+70,0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:rsidR="00C97DF1" w:rsidRPr="0026414F" w:rsidRDefault="00C97DF1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ул. Мира, 71                  КТ</w:t>
            </w:r>
            <w:r>
              <w:rPr>
                <w:sz w:val="18"/>
                <w:szCs w:val="18"/>
              </w:rPr>
              <w:t xml:space="preserve"> КУ2</w:t>
            </w:r>
            <w:r w:rsidR="0062323C">
              <w:rPr>
                <w:sz w:val="18"/>
                <w:szCs w:val="18"/>
              </w:rPr>
              <w:t xml:space="preserve"> ПК</w:t>
            </w:r>
            <w:r w:rsidRPr="0026414F">
              <w:rPr>
                <w:sz w:val="18"/>
                <w:szCs w:val="18"/>
              </w:rPr>
              <w:t>12+</w:t>
            </w:r>
            <w:r>
              <w:rPr>
                <w:sz w:val="18"/>
                <w:szCs w:val="18"/>
              </w:rPr>
              <w:t>0</w:t>
            </w:r>
            <w:r w:rsidRPr="0026414F">
              <w:rPr>
                <w:sz w:val="18"/>
                <w:szCs w:val="18"/>
              </w:rPr>
              <w:t>0,</w:t>
            </w:r>
            <w:r w:rsidR="006A359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DF1" w:rsidRPr="0026414F" w:rsidRDefault="00C97DF1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DF1" w:rsidRPr="0026414F" w:rsidRDefault="00C97DF1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DF1" w:rsidRPr="0026414F" w:rsidRDefault="00AF56F9" w:rsidP="00AF56F9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7DF1" w:rsidRPr="0026414F" w:rsidRDefault="00AF56F9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грунтовое</w:t>
            </w:r>
          </w:p>
        </w:tc>
      </w:tr>
      <w:tr w:rsidR="00550635" w:rsidRPr="0026414F" w:rsidTr="005F3A3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20 247 810 ОП МП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left="-108"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396602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Дружбы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с. Архиповка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Дружбы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ул. Дружбы, 1                НТ ПК0+00,0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ул. Дружбы, 33             КТ ПК6+</w:t>
            </w:r>
            <w:r>
              <w:rPr>
                <w:sz w:val="18"/>
                <w:szCs w:val="18"/>
              </w:rPr>
              <w:t>7</w:t>
            </w:r>
            <w:r w:rsidRPr="0026414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0,6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26</w:t>
            </w:r>
            <w:r>
              <w:rPr>
                <w:color w:val="000000"/>
                <w:sz w:val="18"/>
                <w:szCs w:val="18"/>
              </w:rPr>
              <w:t>8</w:t>
            </w:r>
            <w:r w:rsidRPr="0026414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щебеночное</w:t>
            </w:r>
          </w:p>
        </w:tc>
      </w:tr>
      <w:tr w:rsidR="00550635" w:rsidRPr="0026414F" w:rsidTr="005F3A3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20 247 810 ОП МП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left="-108"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396602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Мира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с. Архиповка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Мира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Мира, 1                           НТ НУ1 ПК0+00,0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Мира,</w:t>
            </w:r>
            <w:r w:rsidR="00301968">
              <w:rPr>
                <w:color w:val="000000"/>
                <w:sz w:val="18"/>
                <w:szCs w:val="18"/>
              </w:rPr>
              <w:t>45</w:t>
            </w:r>
            <w:r w:rsidR="006A3592">
              <w:rPr>
                <w:color w:val="000000"/>
                <w:sz w:val="18"/>
                <w:szCs w:val="18"/>
              </w:rPr>
              <w:t xml:space="preserve"> -б            КУ1 ПК6</w:t>
            </w:r>
            <w:r w:rsidRPr="0026414F">
              <w:rPr>
                <w:color w:val="000000"/>
                <w:sz w:val="18"/>
                <w:szCs w:val="18"/>
              </w:rPr>
              <w:t>+</w:t>
            </w:r>
            <w:r>
              <w:rPr>
                <w:color w:val="000000"/>
                <w:sz w:val="18"/>
                <w:szCs w:val="18"/>
              </w:rPr>
              <w:t>60</w:t>
            </w:r>
            <w:r w:rsidRPr="0026414F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AF56F9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301968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асфальтобетонное</w:t>
            </w:r>
          </w:p>
        </w:tc>
      </w:tr>
      <w:tr w:rsidR="00D80B72" w:rsidRPr="0026414F" w:rsidTr="005F3A30">
        <w:trPr>
          <w:trHeight w:val="6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B72" w:rsidRPr="0026414F" w:rsidRDefault="00D80B72" w:rsidP="00D80B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B72" w:rsidRPr="0026414F" w:rsidRDefault="00D80B72" w:rsidP="00D80B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B72" w:rsidRPr="0026414F" w:rsidRDefault="00D80B72" w:rsidP="00D80B72">
            <w:p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B72" w:rsidRPr="0026414F" w:rsidRDefault="00D80B72" w:rsidP="00D80B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B72" w:rsidRPr="0026414F" w:rsidRDefault="00D80B72" w:rsidP="00D80B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B72" w:rsidRPr="0026414F" w:rsidRDefault="00D80B72" w:rsidP="00D80B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B72" w:rsidRPr="0026414F" w:rsidRDefault="00D80B72" w:rsidP="00D80B7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Мира,</w:t>
            </w:r>
            <w:r>
              <w:rPr>
                <w:color w:val="000000"/>
                <w:sz w:val="18"/>
                <w:szCs w:val="18"/>
              </w:rPr>
              <w:t>45-б                   НУ2 ПК6</w:t>
            </w:r>
            <w:r w:rsidRPr="0026414F">
              <w:rPr>
                <w:color w:val="000000"/>
                <w:sz w:val="18"/>
                <w:szCs w:val="18"/>
              </w:rPr>
              <w:t>+</w:t>
            </w:r>
            <w:r>
              <w:rPr>
                <w:color w:val="000000"/>
                <w:sz w:val="18"/>
                <w:szCs w:val="18"/>
              </w:rPr>
              <w:t>60</w:t>
            </w:r>
            <w:r w:rsidRPr="0026414F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D80B72" w:rsidRPr="0026414F" w:rsidRDefault="00D80B72" w:rsidP="00D80B7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Мира, 71                   КТ КУ2 ПК11+00,0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B72" w:rsidRPr="0026414F" w:rsidRDefault="00D80B72" w:rsidP="00D80B7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B72" w:rsidRPr="0026414F" w:rsidRDefault="00D80B72" w:rsidP="00D80B7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B72" w:rsidRPr="0026414F" w:rsidRDefault="00D80B72" w:rsidP="00D80B7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B72" w:rsidRPr="0026414F" w:rsidRDefault="00D80B72" w:rsidP="00D80B7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щебеночное</w:t>
            </w:r>
          </w:p>
        </w:tc>
      </w:tr>
      <w:tr w:rsidR="00550635" w:rsidRPr="0026414F" w:rsidTr="005F3A3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20 247 810 ОП МП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left="-108"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396602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35ABB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</w:t>
            </w:r>
            <w:r w:rsidR="00550635" w:rsidRPr="0026414F">
              <w:rPr>
                <w:color w:val="000000"/>
                <w:sz w:val="18"/>
                <w:szCs w:val="18"/>
              </w:rPr>
              <w:t>Пролетарская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с. Архиповка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Пролетарская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Пролетарская, 2      НТ НУ1 ПК0+00,0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635" w:rsidRPr="0026414F" w:rsidRDefault="00550635" w:rsidP="0064263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Пролетарская,11 КУ1 ПК</w:t>
            </w:r>
            <w:r w:rsidR="0064263F">
              <w:rPr>
                <w:color w:val="000000"/>
                <w:sz w:val="18"/>
                <w:szCs w:val="18"/>
              </w:rPr>
              <w:t>9</w:t>
            </w:r>
            <w:r w:rsidRPr="0026414F">
              <w:rPr>
                <w:color w:val="000000"/>
                <w:sz w:val="18"/>
                <w:szCs w:val="18"/>
              </w:rPr>
              <w:t>+</w:t>
            </w:r>
            <w:r w:rsidR="0064263F">
              <w:rPr>
                <w:color w:val="000000"/>
                <w:sz w:val="18"/>
                <w:szCs w:val="18"/>
              </w:rPr>
              <w:t>6</w:t>
            </w:r>
            <w:r w:rsidRPr="0026414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127E5A" w:rsidRDefault="00550635" w:rsidP="0064263F">
            <w:pPr>
              <w:ind w:firstLine="0"/>
              <w:jc w:val="center"/>
              <w:rPr>
                <w:sz w:val="18"/>
                <w:szCs w:val="18"/>
              </w:rPr>
            </w:pPr>
            <w:r w:rsidRPr="00127E5A">
              <w:rPr>
                <w:sz w:val="18"/>
                <w:szCs w:val="18"/>
              </w:rPr>
              <w:t>0,</w:t>
            </w:r>
            <w:r w:rsidR="0064263F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127E5A" w:rsidRDefault="00855CA0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127E5A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127E5A" w:rsidRDefault="0064263F" w:rsidP="002C06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127E5A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127E5A">
              <w:rPr>
                <w:sz w:val="18"/>
                <w:szCs w:val="18"/>
              </w:rPr>
              <w:t>асфальтобетонное</w:t>
            </w:r>
          </w:p>
        </w:tc>
      </w:tr>
      <w:tr w:rsidR="00550635" w:rsidRPr="0026414F" w:rsidTr="005F3A30">
        <w:trPr>
          <w:trHeight w:val="6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550635" w:rsidRPr="0026414F" w:rsidRDefault="00550635" w:rsidP="0064263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 xml:space="preserve">ул. Пролетарская,9       </w:t>
            </w:r>
            <w:r w:rsidRPr="0026414F">
              <w:rPr>
                <w:color w:val="000000"/>
                <w:sz w:val="18"/>
                <w:szCs w:val="18"/>
                <w:u w:val="single"/>
              </w:rPr>
              <w:t>НУ</w:t>
            </w:r>
            <w:r w:rsidR="0064263F">
              <w:rPr>
                <w:color w:val="000000"/>
                <w:sz w:val="18"/>
                <w:szCs w:val="18"/>
                <w:u w:val="single"/>
              </w:rPr>
              <w:t>2</w:t>
            </w:r>
            <w:r w:rsidRPr="0026414F">
              <w:rPr>
                <w:color w:val="000000"/>
                <w:sz w:val="18"/>
                <w:szCs w:val="18"/>
                <w:u w:val="single"/>
              </w:rPr>
              <w:t>ПК9+</w:t>
            </w:r>
            <w:r w:rsidR="0064263F">
              <w:rPr>
                <w:color w:val="000000"/>
                <w:sz w:val="18"/>
                <w:szCs w:val="18"/>
                <w:u w:val="single"/>
              </w:rPr>
              <w:t>6</w:t>
            </w:r>
            <w:r w:rsidRPr="0026414F">
              <w:rPr>
                <w:color w:val="000000"/>
                <w:sz w:val="18"/>
                <w:szCs w:val="18"/>
                <w:u w:val="single"/>
              </w:rPr>
              <w:t xml:space="preserve">0,0 </w:t>
            </w:r>
            <w:r w:rsidRPr="0026414F">
              <w:rPr>
                <w:color w:val="000000"/>
                <w:sz w:val="18"/>
                <w:szCs w:val="18"/>
              </w:rPr>
              <w:t xml:space="preserve">    ПК5+15,0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550635" w:rsidRPr="0026414F" w:rsidRDefault="00550635" w:rsidP="0064263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Мира,17                    КТ КУ</w:t>
            </w:r>
            <w:r w:rsidR="0064263F">
              <w:rPr>
                <w:color w:val="000000"/>
                <w:sz w:val="18"/>
                <w:szCs w:val="18"/>
              </w:rPr>
              <w:t>2</w:t>
            </w:r>
            <w:r w:rsidRPr="0026414F">
              <w:rPr>
                <w:color w:val="000000"/>
                <w:sz w:val="18"/>
                <w:szCs w:val="18"/>
              </w:rPr>
              <w:t xml:space="preserve"> ПК12+80,0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550635" w:rsidRPr="00127E5A" w:rsidRDefault="00550635" w:rsidP="00855CA0">
            <w:pPr>
              <w:ind w:firstLine="0"/>
              <w:jc w:val="center"/>
              <w:rPr>
                <w:sz w:val="18"/>
                <w:szCs w:val="18"/>
              </w:rPr>
            </w:pPr>
            <w:r w:rsidRPr="00127E5A">
              <w:rPr>
                <w:sz w:val="18"/>
                <w:szCs w:val="18"/>
              </w:rPr>
              <w:t>0,3</w:t>
            </w:r>
            <w:r w:rsidR="00855CA0" w:rsidRPr="00127E5A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635" w:rsidRPr="00127E5A" w:rsidRDefault="00D6627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127E5A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550635" w:rsidRPr="00127E5A" w:rsidRDefault="00D6627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127E5A">
              <w:rPr>
                <w:sz w:val="18"/>
                <w:szCs w:val="18"/>
              </w:rPr>
              <w:t>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грунтовое</w:t>
            </w:r>
          </w:p>
        </w:tc>
      </w:tr>
      <w:tr w:rsidR="00550635" w:rsidRPr="0026414F" w:rsidTr="005F3A3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20 247 810 ОП МП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left="-108"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396602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Гагарина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с. Архиповка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Гагарина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Гагарина, 2а      НТ</w:t>
            </w:r>
            <w:r>
              <w:rPr>
                <w:color w:val="000000"/>
                <w:sz w:val="18"/>
                <w:szCs w:val="18"/>
              </w:rPr>
              <w:t xml:space="preserve"> НУ1</w:t>
            </w:r>
            <w:r w:rsidRPr="0026414F">
              <w:rPr>
                <w:color w:val="000000"/>
                <w:sz w:val="18"/>
                <w:szCs w:val="18"/>
              </w:rPr>
              <w:t xml:space="preserve"> ПК0+00,0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Гагарина, 4</w:t>
            </w:r>
            <w:r>
              <w:rPr>
                <w:color w:val="000000"/>
                <w:sz w:val="18"/>
                <w:szCs w:val="18"/>
              </w:rPr>
              <w:t>2КУ1</w:t>
            </w:r>
            <w:r w:rsidRPr="0026414F">
              <w:rPr>
                <w:color w:val="000000"/>
                <w:sz w:val="18"/>
                <w:szCs w:val="18"/>
              </w:rPr>
              <w:t xml:space="preserve"> ПК</w:t>
            </w:r>
            <w:r>
              <w:rPr>
                <w:color w:val="000000"/>
                <w:sz w:val="18"/>
                <w:szCs w:val="18"/>
              </w:rPr>
              <w:t>4</w:t>
            </w:r>
            <w:r w:rsidRPr="0026414F">
              <w:rPr>
                <w:color w:val="000000"/>
                <w:sz w:val="18"/>
                <w:szCs w:val="18"/>
              </w:rPr>
              <w:t>+</w:t>
            </w:r>
            <w:r w:rsidR="006A3592">
              <w:rPr>
                <w:color w:val="000000"/>
                <w:sz w:val="18"/>
                <w:szCs w:val="18"/>
              </w:rPr>
              <w:t>7</w:t>
            </w:r>
            <w:r w:rsidRPr="0026414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0,</w:t>
            </w:r>
            <w:r w:rsidR="00FA320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26414F" w:rsidRDefault="00FA320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FA320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асфальтобетонное</w:t>
            </w:r>
          </w:p>
        </w:tc>
      </w:tr>
      <w:tr w:rsidR="00550635" w:rsidRPr="0026414F" w:rsidTr="005F3A3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635" w:rsidRPr="0026414F" w:rsidRDefault="00550635" w:rsidP="002C0626">
            <w:p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 xml:space="preserve">ул. Гагарина, </w:t>
            </w:r>
            <w:r>
              <w:rPr>
                <w:color w:val="000000"/>
                <w:sz w:val="18"/>
                <w:szCs w:val="18"/>
              </w:rPr>
              <w:t>42</w:t>
            </w:r>
            <w:r w:rsidRPr="0026414F">
              <w:rPr>
                <w:color w:val="000000"/>
                <w:sz w:val="18"/>
                <w:szCs w:val="18"/>
              </w:rPr>
              <w:t xml:space="preserve">      Н</w:t>
            </w:r>
            <w:r>
              <w:rPr>
                <w:color w:val="000000"/>
                <w:sz w:val="18"/>
                <w:szCs w:val="18"/>
              </w:rPr>
              <w:t>У2</w:t>
            </w:r>
            <w:r w:rsidRPr="0026414F">
              <w:rPr>
                <w:color w:val="000000"/>
                <w:sz w:val="18"/>
                <w:szCs w:val="18"/>
              </w:rPr>
              <w:t xml:space="preserve"> ПК</w:t>
            </w:r>
            <w:r>
              <w:rPr>
                <w:color w:val="000000"/>
                <w:sz w:val="18"/>
                <w:szCs w:val="18"/>
              </w:rPr>
              <w:t>4</w:t>
            </w:r>
            <w:r w:rsidRPr="0026414F">
              <w:rPr>
                <w:color w:val="000000"/>
                <w:sz w:val="18"/>
                <w:szCs w:val="18"/>
              </w:rPr>
              <w:t>+</w:t>
            </w:r>
            <w:r w:rsidR="006A3592">
              <w:rPr>
                <w:color w:val="000000"/>
                <w:sz w:val="18"/>
                <w:szCs w:val="18"/>
              </w:rPr>
              <w:t>7</w:t>
            </w:r>
            <w:r w:rsidRPr="0026414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Гагарина, 48     КТ</w:t>
            </w:r>
            <w:r>
              <w:rPr>
                <w:color w:val="000000"/>
                <w:sz w:val="18"/>
                <w:szCs w:val="18"/>
              </w:rPr>
              <w:t xml:space="preserve"> КУ2</w:t>
            </w:r>
            <w:r w:rsidRPr="0026414F">
              <w:rPr>
                <w:color w:val="000000"/>
                <w:sz w:val="18"/>
                <w:szCs w:val="18"/>
              </w:rPr>
              <w:t xml:space="preserve"> ПК5+</w:t>
            </w:r>
            <w:r>
              <w:rPr>
                <w:color w:val="000000"/>
                <w:sz w:val="18"/>
                <w:szCs w:val="18"/>
              </w:rPr>
              <w:t>8</w:t>
            </w:r>
            <w:r w:rsidR="006A3592">
              <w:rPr>
                <w:color w:val="000000"/>
                <w:sz w:val="18"/>
                <w:szCs w:val="18"/>
              </w:rPr>
              <w:t>6</w:t>
            </w:r>
            <w:r w:rsidRPr="0026414F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  <w:r w:rsidR="0048486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635" w:rsidRPr="0026414F" w:rsidRDefault="0048486F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635" w:rsidRPr="0026414F" w:rsidRDefault="0048486F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щебеночное</w:t>
            </w:r>
          </w:p>
        </w:tc>
      </w:tr>
      <w:tr w:rsidR="00550635" w:rsidRPr="0026414F" w:rsidTr="005F3A30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20 247 810 ОП МП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left="-108"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396602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платф. 15км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с. Архиповка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платф. 15км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от трассы Белгород-Павловск                        НТ ПК0+00,0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платф.  15км, 1               КТ ПК5+00,0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грунтовое</w:t>
            </w:r>
          </w:p>
        </w:tc>
      </w:tr>
      <w:tr w:rsidR="00550635" w:rsidRPr="0026414F" w:rsidTr="005F3A3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20 247 810 ОП МП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left="-108"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396602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с. Архиповка -  пос. с-за "Россошанский"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с. Архиповка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с. Архиповка -  пос. с-за "Россошанский"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Садовая,47               НТ ПК0+00,0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50 лет Победы,49,               К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26414F">
              <w:rPr>
                <w:color w:val="000000"/>
                <w:sz w:val="18"/>
                <w:szCs w:val="18"/>
              </w:rPr>
              <w:t xml:space="preserve"> ПК1</w:t>
            </w:r>
            <w:r>
              <w:rPr>
                <w:color w:val="000000"/>
                <w:sz w:val="18"/>
                <w:szCs w:val="18"/>
              </w:rPr>
              <w:t>7</w:t>
            </w:r>
            <w:r w:rsidRPr="0026414F">
              <w:rPr>
                <w:color w:val="000000"/>
                <w:sz w:val="18"/>
                <w:szCs w:val="18"/>
              </w:rPr>
              <w:t>+</w:t>
            </w:r>
            <w:r w:rsidR="00BB45BE">
              <w:rPr>
                <w:color w:val="000000"/>
                <w:sz w:val="18"/>
                <w:szCs w:val="18"/>
              </w:rPr>
              <w:t>1</w:t>
            </w:r>
            <w:r w:rsidRPr="0026414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436A6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6A6F">
              <w:rPr>
                <w:color w:val="000000"/>
                <w:sz w:val="18"/>
                <w:szCs w:val="18"/>
              </w:rPr>
              <w:t>1,</w:t>
            </w:r>
            <w:r w:rsidR="004635C7" w:rsidRPr="00436A6F">
              <w:rPr>
                <w:color w:val="000000"/>
                <w:sz w:val="18"/>
                <w:szCs w:val="18"/>
              </w:rPr>
              <w:t>7</w:t>
            </w:r>
            <w:r w:rsidR="00BB45B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26414F" w:rsidRDefault="00BB45BE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  <w:r w:rsidR="0062323C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грунтовое</w:t>
            </w:r>
          </w:p>
        </w:tc>
      </w:tr>
      <w:tr w:rsidR="00550635" w:rsidRPr="0026414F" w:rsidTr="005F3A3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20 247 810 ОП МП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left="-108" w:firstLine="0"/>
              <w:jc w:val="center"/>
              <w:rPr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396606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пос. с-за "Россошанский"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Лесная, 1                  НТ НУ1 ПК0+00,0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Лесная, 9а              КУ1 ПК3+70,0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0,37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1480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асфальтобетонное</w:t>
            </w:r>
          </w:p>
        </w:tc>
      </w:tr>
      <w:tr w:rsidR="00550635" w:rsidRPr="0026414F" w:rsidTr="005F3A30">
        <w:trPr>
          <w:trHeight w:val="9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2C06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left="-10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2C06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2C06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2C06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 xml:space="preserve">ул. Лесная                        </w:t>
            </w:r>
            <w:r w:rsidRPr="0026414F">
              <w:rPr>
                <w:color w:val="000000"/>
                <w:sz w:val="18"/>
                <w:szCs w:val="18"/>
                <w:u w:val="single"/>
              </w:rPr>
              <w:t>НУ2 ПК3+70,0</w:t>
            </w:r>
            <w:r w:rsidRPr="0026414F">
              <w:rPr>
                <w:color w:val="000000"/>
                <w:sz w:val="18"/>
                <w:szCs w:val="18"/>
              </w:rPr>
              <w:t xml:space="preserve">                ПК 2+50,0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Лесная, 35а            КУ2 ПК7+60,0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0,39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1560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асфальтобетонное</w:t>
            </w:r>
          </w:p>
        </w:tc>
      </w:tr>
      <w:tr w:rsidR="00550635" w:rsidRPr="0026414F" w:rsidTr="005F3A30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2C06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left="-10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2C06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2C06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2C06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 xml:space="preserve">ул. Лесная,41               </w:t>
            </w:r>
            <w:r w:rsidRPr="0026414F">
              <w:rPr>
                <w:color w:val="000000"/>
                <w:sz w:val="18"/>
                <w:szCs w:val="18"/>
                <w:u w:val="single"/>
              </w:rPr>
              <w:t>НУ3 ПК7+60,0</w:t>
            </w:r>
            <w:r w:rsidRPr="0026414F">
              <w:rPr>
                <w:color w:val="000000"/>
                <w:sz w:val="18"/>
                <w:szCs w:val="18"/>
              </w:rPr>
              <w:t xml:space="preserve">        ПК6+80,0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Ябло</w:t>
            </w:r>
            <w:r w:rsidR="00BB45BE">
              <w:rPr>
                <w:color w:val="000000"/>
                <w:sz w:val="18"/>
                <w:szCs w:val="18"/>
              </w:rPr>
              <w:t>чная,17в           КТ КУ3 ПК10+7</w:t>
            </w:r>
            <w:r w:rsidRPr="0026414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26414F" w:rsidRDefault="00BB45BE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BB45BE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26414F" w:rsidRDefault="00BB45BE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930</w:t>
            </w:r>
            <w:bookmarkStart w:id="2" w:name="_GoBack"/>
            <w:bookmarkEnd w:id="2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грунтовое</w:t>
            </w:r>
          </w:p>
        </w:tc>
      </w:tr>
      <w:tr w:rsidR="00550635" w:rsidRPr="0026414F" w:rsidTr="005F3A3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20 247 810 ОП МП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left="-108" w:firstLine="0"/>
              <w:jc w:val="center"/>
              <w:rPr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396606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Яблочная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пос. с-за "Россошанский"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Яблочная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Молодёжная, 2              НТ НУ1 ПК0+00,0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Яблочная,16          КУ1 ПК4+</w:t>
            </w:r>
            <w:r w:rsidR="0062323C">
              <w:rPr>
                <w:color w:val="000000"/>
                <w:sz w:val="18"/>
                <w:szCs w:val="18"/>
              </w:rPr>
              <w:t>5</w:t>
            </w:r>
            <w:r w:rsidRPr="0026414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0,4</w:t>
            </w:r>
            <w:r w:rsidR="0030611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4</w:t>
            </w:r>
            <w:r w:rsidR="00E16E21">
              <w:rPr>
                <w:color w:val="000000"/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62323C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асфальтобетонное</w:t>
            </w:r>
          </w:p>
        </w:tc>
      </w:tr>
      <w:tr w:rsidR="00550635" w:rsidRPr="0026414F" w:rsidTr="005F3A3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Яблочная,16          НУ2 ПК4+</w:t>
            </w:r>
            <w:r w:rsidR="00305DE4">
              <w:rPr>
                <w:color w:val="000000"/>
                <w:sz w:val="18"/>
                <w:szCs w:val="18"/>
              </w:rPr>
              <w:t>5</w:t>
            </w:r>
            <w:r w:rsidRPr="0026414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</w:t>
            </w:r>
            <w:r w:rsidR="00305DE4">
              <w:rPr>
                <w:color w:val="000000"/>
                <w:sz w:val="18"/>
                <w:szCs w:val="18"/>
              </w:rPr>
              <w:t xml:space="preserve"> Яблочная,44           КУ2 ПК9+8</w:t>
            </w:r>
            <w:r w:rsidRPr="0026414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0,5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62323C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62323C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щебеночное</w:t>
            </w:r>
          </w:p>
        </w:tc>
      </w:tr>
      <w:tr w:rsidR="00550635" w:rsidRPr="0026414F" w:rsidTr="005F3A30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left="-10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 xml:space="preserve">ул. Яблочная, 25         </w:t>
            </w:r>
            <w:r w:rsidRPr="0026414F">
              <w:rPr>
                <w:color w:val="000000"/>
                <w:sz w:val="18"/>
                <w:szCs w:val="18"/>
                <w:u w:val="single"/>
              </w:rPr>
              <w:t>НУ</w:t>
            </w:r>
            <w:r w:rsidR="00305DE4">
              <w:rPr>
                <w:color w:val="000000"/>
                <w:sz w:val="18"/>
                <w:szCs w:val="18"/>
                <w:u w:val="single"/>
              </w:rPr>
              <w:t>3ПК9+8</w:t>
            </w:r>
            <w:r w:rsidRPr="0026414F">
              <w:rPr>
                <w:color w:val="000000"/>
                <w:sz w:val="18"/>
                <w:szCs w:val="18"/>
                <w:u w:val="single"/>
              </w:rPr>
              <w:t>0,0</w:t>
            </w:r>
            <w:r w:rsidRPr="0026414F">
              <w:rPr>
                <w:color w:val="000000"/>
                <w:sz w:val="18"/>
                <w:szCs w:val="18"/>
              </w:rPr>
              <w:t xml:space="preserve">          ПК2+40,0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Яблочная, 51           КУ3ПК14+90,0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0,5</w:t>
            </w:r>
            <w:r w:rsidR="0030611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306112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асфальтобетонное</w:t>
            </w:r>
          </w:p>
        </w:tc>
      </w:tr>
      <w:tr w:rsidR="00550635" w:rsidRPr="0026414F" w:rsidTr="005F3A30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left="-10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64263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 xml:space="preserve">ул. Яблочная, 23а       </w:t>
            </w:r>
            <w:r w:rsidRPr="0026414F">
              <w:rPr>
                <w:color w:val="000000"/>
                <w:sz w:val="18"/>
                <w:szCs w:val="18"/>
                <w:u w:val="single"/>
              </w:rPr>
              <w:t>НУ4 ПК14+90,0</w:t>
            </w:r>
            <w:r w:rsidRPr="0026414F">
              <w:rPr>
                <w:color w:val="000000"/>
                <w:sz w:val="18"/>
                <w:szCs w:val="18"/>
              </w:rPr>
              <w:t xml:space="preserve">        ПК2+</w:t>
            </w:r>
            <w:r w:rsidR="0064263F">
              <w:rPr>
                <w:color w:val="000000"/>
                <w:sz w:val="18"/>
                <w:szCs w:val="18"/>
              </w:rPr>
              <w:t>7</w:t>
            </w:r>
            <w:r w:rsidRPr="0026414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Яблочная,17/1       КУ4 ПК1</w:t>
            </w:r>
            <w:r>
              <w:rPr>
                <w:color w:val="000000"/>
                <w:sz w:val="18"/>
                <w:szCs w:val="18"/>
              </w:rPr>
              <w:t>7</w:t>
            </w:r>
            <w:r w:rsidRPr="0026414F">
              <w:rPr>
                <w:color w:val="000000"/>
                <w:sz w:val="18"/>
                <w:szCs w:val="18"/>
              </w:rPr>
              <w:t>+</w:t>
            </w:r>
            <w:r>
              <w:rPr>
                <w:color w:val="000000"/>
                <w:sz w:val="18"/>
                <w:szCs w:val="18"/>
              </w:rPr>
              <w:t>2</w:t>
            </w:r>
            <w:r w:rsidRPr="0026414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0,2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  <w:r w:rsidRPr="0026414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щебеночное</w:t>
            </w:r>
          </w:p>
        </w:tc>
      </w:tr>
      <w:tr w:rsidR="00550635" w:rsidRPr="0026414F" w:rsidTr="005F3A30">
        <w:trPr>
          <w:trHeight w:val="5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left="-10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Яблочная,17/1          НУ5 ПК1</w:t>
            </w:r>
            <w:r>
              <w:rPr>
                <w:color w:val="000000"/>
                <w:sz w:val="18"/>
                <w:szCs w:val="18"/>
              </w:rPr>
              <w:t>7</w:t>
            </w:r>
            <w:r w:rsidRPr="0026414F">
              <w:rPr>
                <w:color w:val="000000"/>
                <w:sz w:val="18"/>
                <w:szCs w:val="18"/>
              </w:rPr>
              <w:t>+</w:t>
            </w:r>
            <w:r>
              <w:rPr>
                <w:color w:val="000000"/>
                <w:sz w:val="18"/>
                <w:szCs w:val="18"/>
              </w:rPr>
              <w:t>2</w:t>
            </w:r>
            <w:r w:rsidRPr="0026414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64263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Яблочная, 17в           КУ</w:t>
            </w:r>
            <w:r w:rsidR="0064263F">
              <w:rPr>
                <w:color w:val="000000"/>
                <w:sz w:val="18"/>
                <w:szCs w:val="18"/>
              </w:rPr>
              <w:t xml:space="preserve">5 </w:t>
            </w:r>
            <w:r w:rsidRPr="0026414F">
              <w:rPr>
                <w:color w:val="000000"/>
                <w:sz w:val="18"/>
                <w:szCs w:val="18"/>
              </w:rPr>
              <w:t>ПК18+</w:t>
            </w:r>
            <w:r>
              <w:rPr>
                <w:color w:val="000000"/>
                <w:sz w:val="18"/>
                <w:szCs w:val="18"/>
              </w:rPr>
              <w:t>8</w:t>
            </w:r>
            <w:r w:rsidRPr="0026414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грунтовое</w:t>
            </w:r>
          </w:p>
        </w:tc>
      </w:tr>
      <w:tr w:rsidR="00550635" w:rsidRPr="0026414F" w:rsidTr="005F3A30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left="-10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 xml:space="preserve">ул. Яблочная,24а        </w:t>
            </w:r>
            <w:r w:rsidRPr="0026414F">
              <w:rPr>
                <w:color w:val="000000"/>
                <w:sz w:val="18"/>
                <w:szCs w:val="18"/>
                <w:u w:val="single"/>
              </w:rPr>
              <w:t>НУ6 ПК18+</w:t>
            </w:r>
            <w:r>
              <w:rPr>
                <w:color w:val="000000"/>
                <w:sz w:val="18"/>
                <w:szCs w:val="18"/>
                <w:u w:val="single"/>
              </w:rPr>
              <w:t>8</w:t>
            </w:r>
            <w:r w:rsidRPr="0026414F">
              <w:rPr>
                <w:color w:val="000000"/>
                <w:sz w:val="18"/>
                <w:szCs w:val="18"/>
                <w:u w:val="single"/>
              </w:rPr>
              <w:t xml:space="preserve">0,0 </w:t>
            </w:r>
            <w:r w:rsidRPr="0026414F">
              <w:rPr>
                <w:color w:val="000000"/>
                <w:sz w:val="18"/>
                <w:szCs w:val="18"/>
              </w:rPr>
              <w:t xml:space="preserve">  ПК6+90,0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Яблочная,33            КТ КУ6 ПК2</w:t>
            </w:r>
            <w:r>
              <w:rPr>
                <w:color w:val="000000"/>
                <w:sz w:val="18"/>
                <w:szCs w:val="18"/>
              </w:rPr>
              <w:t>1</w:t>
            </w:r>
            <w:r w:rsidRPr="0026414F">
              <w:rPr>
                <w:color w:val="000000"/>
                <w:sz w:val="18"/>
                <w:szCs w:val="18"/>
              </w:rPr>
              <w:t>+</w:t>
            </w:r>
            <w:r>
              <w:rPr>
                <w:color w:val="000000"/>
                <w:sz w:val="18"/>
                <w:szCs w:val="18"/>
              </w:rPr>
              <w:t>2</w:t>
            </w:r>
            <w:r w:rsidRPr="0026414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щебеночное</w:t>
            </w:r>
          </w:p>
        </w:tc>
      </w:tr>
      <w:tr w:rsidR="00550635" w:rsidRPr="0026414F" w:rsidTr="005F3A3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20 247 810 ОП МП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left="-108" w:firstLine="0"/>
              <w:jc w:val="center"/>
              <w:rPr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396606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Мирная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пос. с-за "Россошанский"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Мирная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Мирная, 1                НТ НУ1 ПК0+00,0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 xml:space="preserve">ул. Мирная, 15               КУ1 ПК </w:t>
            </w:r>
            <w:r>
              <w:rPr>
                <w:color w:val="000000"/>
                <w:sz w:val="18"/>
                <w:szCs w:val="18"/>
              </w:rPr>
              <w:t>3</w:t>
            </w:r>
            <w:r w:rsidRPr="0026414F">
              <w:rPr>
                <w:color w:val="000000"/>
                <w:sz w:val="18"/>
                <w:szCs w:val="18"/>
              </w:rPr>
              <w:t>+</w:t>
            </w:r>
            <w:r>
              <w:rPr>
                <w:color w:val="000000"/>
                <w:sz w:val="18"/>
                <w:szCs w:val="18"/>
              </w:rPr>
              <w:t>1</w:t>
            </w:r>
            <w:r w:rsidR="004635C7">
              <w:rPr>
                <w:color w:val="000000"/>
                <w:sz w:val="18"/>
                <w:szCs w:val="18"/>
              </w:rPr>
              <w:t>4</w:t>
            </w:r>
            <w:r w:rsidRPr="0026414F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436A6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36A6F">
              <w:rPr>
                <w:color w:val="000000"/>
                <w:sz w:val="18"/>
                <w:szCs w:val="18"/>
              </w:rPr>
              <w:t>0,31</w:t>
            </w:r>
            <w:r w:rsidR="004635C7" w:rsidRPr="00436A6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4635C7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щебеночное</w:t>
            </w:r>
          </w:p>
        </w:tc>
      </w:tr>
      <w:tr w:rsidR="00550635" w:rsidRPr="0026414F" w:rsidTr="005F3A3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DE4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 xml:space="preserve">ул. Мирная,15 </w:t>
            </w:r>
          </w:p>
          <w:p w:rsidR="00550635" w:rsidRPr="0026414F" w:rsidRDefault="00550635" w:rsidP="004D7A9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НУ2 ПК</w:t>
            </w:r>
            <w:r w:rsidR="004D7A97">
              <w:rPr>
                <w:color w:val="000000"/>
                <w:sz w:val="18"/>
                <w:szCs w:val="18"/>
              </w:rPr>
              <w:t>3</w:t>
            </w:r>
            <w:r w:rsidRPr="0026414F">
              <w:rPr>
                <w:color w:val="000000"/>
                <w:sz w:val="18"/>
                <w:szCs w:val="18"/>
              </w:rPr>
              <w:t>+</w:t>
            </w:r>
            <w:r w:rsidR="004D7A97">
              <w:rPr>
                <w:color w:val="000000"/>
                <w:sz w:val="18"/>
                <w:szCs w:val="18"/>
              </w:rPr>
              <w:t>14</w:t>
            </w:r>
            <w:r w:rsidRPr="0026414F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F3A30" w:rsidP="004D7A9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</w:t>
            </w:r>
            <w:r w:rsidR="00550635" w:rsidRPr="0026414F">
              <w:rPr>
                <w:color w:val="000000"/>
                <w:sz w:val="18"/>
                <w:szCs w:val="18"/>
              </w:rPr>
              <w:t>Абрикос</w:t>
            </w:r>
            <w:r w:rsidR="004D7A97">
              <w:rPr>
                <w:color w:val="000000"/>
                <w:sz w:val="18"/>
                <w:szCs w:val="18"/>
              </w:rPr>
              <w:t xml:space="preserve">овая,19 КТ </w:t>
            </w:r>
            <w:r w:rsidR="00550635" w:rsidRPr="0026414F">
              <w:rPr>
                <w:color w:val="000000"/>
                <w:sz w:val="18"/>
                <w:szCs w:val="18"/>
              </w:rPr>
              <w:t>КУ2 ПК</w:t>
            </w:r>
            <w:r w:rsidR="00550635">
              <w:rPr>
                <w:color w:val="000000"/>
                <w:sz w:val="18"/>
                <w:szCs w:val="18"/>
              </w:rPr>
              <w:t>4</w:t>
            </w:r>
            <w:r w:rsidR="00550635" w:rsidRPr="0026414F">
              <w:rPr>
                <w:color w:val="000000"/>
                <w:sz w:val="18"/>
                <w:szCs w:val="18"/>
              </w:rPr>
              <w:t>+</w:t>
            </w:r>
            <w:r w:rsidR="00550635">
              <w:rPr>
                <w:color w:val="000000"/>
                <w:sz w:val="18"/>
                <w:szCs w:val="18"/>
              </w:rPr>
              <w:t>1</w:t>
            </w:r>
            <w:r w:rsidR="00305DE4">
              <w:rPr>
                <w:color w:val="000000"/>
                <w:sz w:val="18"/>
                <w:szCs w:val="18"/>
              </w:rPr>
              <w:t>4</w:t>
            </w:r>
            <w:r w:rsidR="00550635" w:rsidRPr="0026414F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грунтовое</w:t>
            </w:r>
          </w:p>
        </w:tc>
      </w:tr>
      <w:tr w:rsidR="00550635" w:rsidRPr="0026414F" w:rsidTr="005F3A3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20 247 810 ОП МП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left="-108" w:firstLine="0"/>
              <w:jc w:val="center"/>
              <w:rPr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396606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Молодежная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пос. с-за "Россошанский"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Молодежная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Молодежная, 1        НТ ПК0+00,0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Молодежная, 11      КТ ПК2+50,0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щебеночное</w:t>
            </w:r>
          </w:p>
        </w:tc>
      </w:tr>
      <w:tr w:rsidR="00550635" w:rsidRPr="0026414F" w:rsidTr="005F3A3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20 247 810 ОП МП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left="-108" w:firstLine="0"/>
              <w:jc w:val="center"/>
              <w:rPr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396606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Дружбы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пос. с-за "Россошанский"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Дружбы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Дружбы, 2                НТ НУ1 ПКО+00,0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Абрикосовая,27       КУ1 ПК4+10,0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0,41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1230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щебеночное</w:t>
            </w:r>
          </w:p>
        </w:tc>
      </w:tr>
      <w:tr w:rsidR="00550635" w:rsidRPr="0026414F" w:rsidTr="005F3A30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left="-10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 xml:space="preserve">ул. Дружбы,14             </w:t>
            </w:r>
            <w:r w:rsidRPr="0026414F">
              <w:rPr>
                <w:color w:val="000000"/>
                <w:sz w:val="18"/>
                <w:szCs w:val="18"/>
                <w:u w:val="single"/>
              </w:rPr>
              <w:t>НУ2 ПК4+10,0</w:t>
            </w:r>
            <w:r w:rsidRPr="0026414F">
              <w:rPr>
                <w:color w:val="000000"/>
                <w:sz w:val="18"/>
                <w:szCs w:val="18"/>
              </w:rPr>
              <w:t xml:space="preserve">        ПК2+20,0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Дружбы,7                    КТ КУ2 ПК5+00,0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щебеночное</w:t>
            </w:r>
          </w:p>
        </w:tc>
      </w:tr>
      <w:tr w:rsidR="00550635" w:rsidRPr="0026414F" w:rsidTr="005F3A3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20 247 810 ОП МП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left="-108" w:firstLine="0"/>
              <w:jc w:val="center"/>
              <w:rPr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396606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Комсомольская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пос. с-за "Россошанский"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Комсомольская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ул. Комсомольская, 1  НТ НУ1 ПК0+00,0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A30" w:rsidRDefault="005F3A30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</w:t>
            </w:r>
          </w:p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Комсомольская,9б  КУ1 ПК2+50,0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щебеночное</w:t>
            </w:r>
          </w:p>
        </w:tc>
      </w:tr>
      <w:tr w:rsidR="00550635" w:rsidRPr="0026414F" w:rsidTr="005F3A3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Комсомольская,9б  НУ2 ПК2+50,0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ул.Комсомольская,10 КУ2ПК6+30,0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sz w:val="18"/>
                <w:szCs w:val="18"/>
              </w:rPr>
            </w:pPr>
            <w:r w:rsidRPr="0026414F">
              <w:rPr>
                <w:sz w:val="18"/>
                <w:szCs w:val="18"/>
              </w:rPr>
              <w:t>0,38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1140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грунтовое</w:t>
            </w:r>
          </w:p>
        </w:tc>
      </w:tr>
      <w:tr w:rsidR="00550635" w:rsidRPr="0026414F" w:rsidTr="005F3A30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 xml:space="preserve">ул.Комсомольская,9б  </w:t>
            </w:r>
            <w:r w:rsidRPr="0026414F">
              <w:rPr>
                <w:color w:val="000000"/>
                <w:sz w:val="18"/>
                <w:szCs w:val="18"/>
                <w:u w:val="single"/>
              </w:rPr>
              <w:t>НУ3 ПК6+30,0</w:t>
            </w:r>
            <w:r w:rsidRPr="0026414F">
              <w:rPr>
                <w:color w:val="000000"/>
                <w:sz w:val="18"/>
                <w:szCs w:val="18"/>
              </w:rPr>
              <w:t xml:space="preserve">       ПК2+50,0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Комсомольская,2       КТ КУ3 ПК8+80,0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щебеночное</w:t>
            </w:r>
          </w:p>
        </w:tc>
      </w:tr>
      <w:tr w:rsidR="00550635" w:rsidRPr="0026414F" w:rsidTr="005F3A3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20 247 810 ОП МП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left="-108" w:firstLine="0"/>
              <w:jc w:val="center"/>
              <w:rPr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396606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50 лет Победы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пос. с-за "Россошанский"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50 лет Победы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50 лет Победы, 1а   НТ НУ1 ПК0+00,0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50 лет Победы, 31 КУ1 ПК5+00,0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грунтовое</w:t>
            </w:r>
          </w:p>
        </w:tc>
      </w:tr>
      <w:tr w:rsidR="00550635" w:rsidRPr="0026414F" w:rsidTr="005F3A30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left="-10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 xml:space="preserve">ул. 50 лет Победы, 19   </w:t>
            </w:r>
            <w:r w:rsidRPr="0026414F">
              <w:rPr>
                <w:color w:val="000000"/>
                <w:sz w:val="18"/>
                <w:szCs w:val="18"/>
                <w:u w:val="single"/>
              </w:rPr>
              <w:t>НУ2ПК5+00,0</w:t>
            </w:r>
            <w:r w:rsidRPr="0026414F">
              <w:rPr>
                <w:color w:val="000000"/>
                <w:sz w:val="18"/>
                <w:szCs w:val="18"/>
              </w:rPr>
              <w:t xml:space="preserve">               ПК2+50,0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A30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 xml:space="preserve">ул. 50 лет Победы, 42 </w:t>
            </w:r>
          </w:p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КУ2 ПК8+20,0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1280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грунтовое</w:t>
            </w:r>
          </w:p>
        </w:tc>
      </w:tr>
      <w:tr w:rsidR="00550635" w:rsidRPr="0026414F" w:rsidTr="005F3A30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left="-10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 xml:space="preserve">ул. 50 лет Победы, 20 </w:t>
            </w:r>
            <w:r w:rsidRPr="0026414F">
              <w:rPr>
                <w:color w:val="000000"/>
                <w:sz w:val="18"/>
                <w:szCs w:val="18"/>
                <w:u w:val="single"/>
              </w:rPr>
              <w:t>НУ3 ПК8+20,0</w:t>
            </w:r>
            <w:r w:rsidRPr="0026414F">
              <w:rPr>
                <w:color w:val="000000"/>
                <w:sz w:val="18"/>
                <w:szCs w:val="18"/>
              </w:rPr>
              <w:t xml:space="preserve">   ПК6+80,0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4D7A9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50 лет Победы, 41 КУ3 ПК12+50,0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1720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грунтовое</w:t>
            </w:r>
          </w:p>
        </w:tc>
      </w:tr>
      <w:tr w:rsidR="00550635" w:rsidRPr="0026414F" w:rsidTr="005F3A30">
        <w:trPr>
          <w:trHeight w:val="7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left="-108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A30" w:rsidRDefault="00550635" w:rsidP="005F3A3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50 лет Победы,18</w:t>
            </w:r>
          </w:p>
          <w:p w:rsidR="00550635" w:rsidRPr="0026414F" w:rsidRDefault="00550635" w:rsidP="005F3A3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  <w:u w:val="single"/>
              </w:rPr>
              <w:t>НУ4 ПК12+50,0</w:t>
            </w:r>
            <w:r w:rsidRPr="0026414F">
              <w:rPr>
                <w:color w:val="000000"/>
                <w:sz w:val="18"/>
                <w:szCs w:val="18"/>
              </w:rPr>
              <w:t xml:space="preserve">        ПК6+80,0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50 лет Победы, 2а   КТ КУ4 ПК16+80,0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1720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грунтовое</w:t>
            </w:r>
          </w:p>
        </w:tc>
      </w:tr>
      <w:tr w:rsidR="00550635" w:rsidRPr="0026414F" w:rsidTr="005F3A3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20 247 810 ОП МП 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left="-108" w:firstLine="0"/>
              <w:jc w:val="center"/>
              <w:rPr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396606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у. Абрикосовая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пос. с-за "Россошанский"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у. Абрикосовая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Абрикосовая, 27     НТ ПК0+00,0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Абрикосовая, 41     КТ ПК8+80,0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0,88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грунтовое</w:t>
            </w:r>
          </w:p>
        </w:tc>
      </w:tr>
      <w:tr w:rsidR="00550635" w:rsidRPr="0026414F" w:rsidTr="005F3A3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20 247 810 ОП МП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left="-108" w:firstLine="0"/>
              <w:jc w:val="center"/>
              <w:rPr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396606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Виноградная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пос. с-за "Россошанский"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Виноградная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Виноградная, 1       НТ ПК0+00,0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ул. Виноградная,  22     КТ ПК3+00,0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грунтовое</w:t>
            </w:r>
          </w:p>
        </w:tc>
      </w:tr>
      <w:tr w:rsidR="00550635" w:rsidRPr="0026414F" w:rsidTr="005F3A3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20 247 810 ОП МП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left="-108" w:firstLine="0"/>
              <w:jc w:val="center"/>
              <w:rPr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396606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Те</w:t>
            </w:r>
            <w:r w:rsidRPr="0026414F">
              <w:rPr>
                <w:color w:val="000000"/>
                <w:sz w:val="18"/>
                <w:szCs w:val="18"/>
              </w:rPr>
              <w:t>нистая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пос. с-за "Россошанский"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Те</w:t>
            </w:r>
            <w:r w:rsidRPr="0026414F">
              <w:rPr>
                <w:color w:val="000000"/>
                <w:sz w:val="18"/>
                <w:szCs w:val="18"/>
              </w:rPr>
              <w:t>нистая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Те</w:t>
            </w:r>
            <w:r w:rsidRPr="0026414F">
              <w:rPr>
                <w:color w:val="000000"/>
                <w:sz w:val="18"/>
                <w:szCs w:val="18"/>
              </w:rPr>
              <w:t>нистая,  1           НТ ПК0+00,0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Те</w:t>
            </w:r>
            <w:r w:rsidRPr="0026414F">
              <w:rPr>
                <w:color w:val="000000"/>
                <w:sz w:val="18"/>
                <w:szCs w:val="18"/>
              </w:rPr>
              <w:t>нистая, 13          КТ ПК3+00,0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грунтовое</w:t>
            </w:r>
          </w:p>
        </w:tc>
      </w:tr>
      <w:tr w:rsidR="00550635" w:rsidRPr="0026414F" w:rsidTr="005F3A30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 xml:space="preserve">20 247 810 ОП МП </w:t>
            </w: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635" w:rsidRPr="0026414F" w:rsidRDefault="00550635" w:rsidP="002C0626">
            <w:pPr>
              <w:ind w:left="-108" w:firstLine="0"/>
              <w:jc w:val="center"/>
              <w:rPr>
                <w:sz w:val="18"/>
                <w:szCs w:val="18"/>
              </w:rPr>
            </w:pPr>
            <w:r w:rsidRPr="00A56DF3">
              <w:rPr>
                <w:color w:val="000000"/>
                <w:sz w:val="18"/>
                <w:szCs w:val="18"/>
              </w:rPr>
              <w:t>396606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подъездная дорога к кладбищу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пос. с-за "Россошанский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635" w:rsidRPr="0026414F" w:rsidRDefault="00550635" w:rsidP="000C032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подъездная </w:t>
            </w:r>
            <w:r w:rsidR="000C0320">
              <w:rPr>
                <w:color w:val="000000"/>
                <w:sz w:val="18"/>
                <w:szCs w:val="18"/>
              </w:rPr>
              <w:t>дорога к гражданским захоронениям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635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Яблочная, 16</w:t>
            </w:r>
          </w:p>
          <w:p w:rsidR="00550635" w:rsidRPr="0026414F" w:rsidRDefault="00550635" w:rsidP="002C06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НТ ПК0+00,0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635" w:rsidRDefault="00881FBE" w:rsidP="00881FB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место гражданских захоронений</w:t>
            </w:r>
          </w:p>
          <w:p w:rsidR="00550635" w:rsidRPr="0026414F" w:rsidRDefault="00550635" w:rsidP="00881FB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КТ ПК4+80,0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635" w:rsidRPr="0026414F" w:rsidRDefault="00550635" w:rsidP="002C062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6414F">
              <w:rPr>
                <w:color w:val="000000"/>
                <w:sz w:val="18"/>
                <w:szCs w:val="18"/>
              </w:rPr>
              <w:t>щебеночное</w:t>
            </w:r>
          </w:p>
        </w:tc>
      </w:tr>
    </w:tbl>
    <w:p w:rsidR="00524CBC" w:rsidRPr="00F55D61" w:rsidRDefault="00524CBC" w:rsidP="00596A9C">
      <w:pPr>
        <w:ind w:firstLine="0"/>
        <w:rPr>
          <w:rFonts w:cs="Arial"/>
          <w:sz w:val="20"/>
          <w:szCs w:val="20"/>
        </w:rPr>
      </w:pPr>
    </w:p>
    <w:sectPr w:rsidR="00524CBC" w:rsidRPr="00F55D61" w:rsidSect="0012248C">
      <w:pgSz w:w="16838" w:h="11906" w:orient="landscape"/>
      <w:pgMar w:top="568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801" w:rsidRDefault="00DD7801" w:rsidP="0095574F">
      <w:r>
        <w:separator/>
      </w:r>
    </w:p>
  </w:endnote>
  <w:endnote w:type="continuationSeparator" w:id="1">
    <w:p w:rsidR="00DD7801" w:rsidRDefault="00DD7801" w:rsidP="00955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801" w:rsidRDefault="00DD7801" w:rsidP="0095574F">
      <w:r>
        <w:separator/>
      </w:r>
    </w:p>
  </w:footnote>
  <w:footnote w:type="continuationSeparator" w:id="1">
    <w:p w:rsidR="00DD7801" w:rsidRDefault="00DD7801" w:rsidP="009557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23E6"/>
    <w:rsid w:val="0001197D"/>
    <w:rsid w:val="00051A07"/>
    <w:rsid w:val="000636F1"/>
    <w:rsid w:val="000653F3"/>
    <w:rsid w:val="00066D08"/>
    <w:rsid w:val="00082528"/>
    <w:rsid w:val="000C0320"/>
    <w:rsid w:val="000D1D50"/>
    <w:rsid w:val="000E4F30"/>
    <w:rsid w:val="00112DF4"/>
    <w:rsid w:val="0012248C"/>
    <w:rsid w:val="00127E5A"/>
    <w:rsid w:val="00154EAB"/>
    <w:rsid w:val="0016710B"/>
    <w:rsid w:val="00167F59"/>
    <w:rsid w:val="0017554F"/>
    <w:rsid w:val="001A7A65"/>
    <w:rsid w:val="001D0A43"/>
    <w:rsid w:val="001E5AF3"/>
    <w:rsid w:val="001E7320"/>
    <w:rsid w:val="001E739C"/>
    <w:rsid w:val="001E7524"/>
    <w:rsid w:val="001F2B4C"/>
    <w:rsid w:val="00215210"/>
    <w:rsid w:val="002519AC"/>
    <w:rsid w:val="002B5466"/>
    <w:rsid w:val="002C0626"/>
    <w:rsid w:val="002C0775"/>
    <w:rsid w:val="002D6944"/>
    <w:rsid w:val="00300C07"/>
    <w:rsid w:val="00301968"/>
    <w:rsid w:val="00305DE4"/>
    <w:rsid w:val="00306112"/>
    <w:rsid w:val="003103B3"/>
    <w:rsid w:val="003168E2"/>
    <w:rsid w:val="00332CD4"/>
    <w:rsid w:val="0034119C"/>
    <w:rsid w:val="00384D64"/>
    <w:rsid w:val="00394B03"/>
    <w:rsid w:val="003B15BA"/>
    <w:rsid w:val="003B6B2E"/>
    <w:rsid w:val="003E343A"/>
    <w:rsid w:val="003F73FF"/>
    <w:rsid w:val="00421677"/>
    <w:rsid w:val="00436A6F"/>
    <w:rsid w:val="004635C7"/>
    <w:rsid w:val="0048486F"/>
    <w:rsid w:val="0049490C"/>
    <w:rsid w:val="004D7A97"/>
    <w:rsid w:val="00501339"/>
    <w:rsid w:val="005104E4"/>
    <w:rsid w:val="00514F6A"/>
    <w:rsid w:val="00524CBC"/>
    <w:rsid w:val="0053090F"/>
    <w:rsid w:val="00535ABB"/>
    <w:rsid w:val="00550635"/>
    <w:rsid w:val="00596A9C"/>
    <w:rsid w:val="005B17AC"/>
    <w:rsid w:val="005B1F2B"/>
    <w:rsid w:val="005D6A70"/>
    <w:rsid w:val="005F3A30"/>
    <w:rsid w:val="006055EC"/>
    <w:rsid w:val="0062323C"/>
    <w:rsid w:val="0063066F"/>
    <w:rsid w:val="006376B7"/>
    <w:rsid w:val="0064263F"/>
    <w:rsid w:val="00692422"/>
    <w:rsid w:val="006A3592"/>
    <w:rsid w:val="006B0D2A"/>
    <w:rsid w:val="006B55D6"/>
    <w:rsid w:val="006C00F2"/>
    <w:rsid w:val="006E0ABF"/>
    <w:rsid w:val="006F0082"/>
    <w:rsid w:val="00704787"/>
    <w:rsid w:val="00712FED"/>
    <w:rsid w:val="00720500"/>
    <w:rsid w:val="0076247E"/>
    <w:rsid w:val="007743EC"/>
    <w:rsid w:val="007E70FE"/>
    <w:rsid w:val="007F6CD9"/>
    <w:rsid w:val="00827B72"/>
    <w:rsid w:val="00852BF9"/>
    <w:rsid w:val="00853F2B"/>
    <w:rsid w:val="00855CA0"/>
    <w:rsid w:val="00881FBE"/>
    <w:rsid w:val="008955D3"/>
    <w:rsid w:val="008A7EEB"/>
    <w:rsid w:val="00922AFB"/>
    <w:rsid w:val="00951EAE"/>
    <w:rsid w:val="0095574F"/>
    <w:rsid w:val="00963F2C"/>
    <w:rsid w:val="00964F29"/>
    <w:rsid w:val="00971221"/>
    <w:rsid w:val="0099309C"/>
    <w:rsid w:val="009D6EE8"/>
    <w:rsid w:val="009E1B49"/>
    <w:rsid w:val="00A2499E"/>
    <w:rsid w:val="00A55AD1"/>
    <w:rsid w:val="00A6727A"/>
    <w:rsid w:val="00A769C6"/>
    <w:rsid w:val="00A96EEA"/>
    <w:rsid w:val="00AC47BA"/>
    <w:rsid w:val="00AD0CEA"/>
    <w:rsid w:val="00AE7505"/>
    <w:rsid w:val="00AF56F9"/>
    <w:rsid w:val="00B07D2F"/>
    <w:rsid w:val="00B14488"/>
    <w:rsid w:val="00B523E6"/>
    <w:rsid w:val="00B63470"/>
    <w:rsid w:val="00B719C8"/>
    <w:rsid w:val="00B77FF7"/>
    <w:rsid w:val="00BB45BE"/>
    <w:rsid w:val="00C3037C"/>
    <w:rsid w:val="00C60277"/>
    <w:rsid w:val="00C72975"/>
    <w:rsid w:val="00C93FE1"/>
    <w:rsid w:val="00C97DF1"/>
    <w:rsid w:val="00D315AF"/>
    <w:rsid w:val="00D60C61"/>
    <w:rsid w:val="00D61ACF"/>
    <w:rsid w:val="00D66275"/>
    <w:rsid w:val="00D74E8F"/>
    <w:rsid w:val="00D80B72"/>
    <w:rsid w:val="00DD7801"/>
    <w:rsid w:val="00DE25DC"/>
    <w:rsid w:val="00E16E21"/>
    <w:rsid w:val="00E83CA2"/>
    <w:rsid w:val="00E87F80"/>
    <w:rsid w:val="00EB063A"/>
    <w:rsid w:val="00EB62FE"/>
    <w:rsid w:val="00EF6C70"/>
    <w:rsid w:val="00F325D8"/>
    <w:rsid w:val="00F55286"/>
    <w:rsid w:val="00F55D61"/>
    <w:rsid w:val="00FA3205"/>
    <w:rsid w:val="00FA5DE0"/>
    <w:rsid w:val="00FC59A9"/>
    <w:rsid w:val="00FE28D5"/>
    <w:rsid w:val="00FF2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94B0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94B03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94B03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94B03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94B0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F2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E1B49"/>
  </w:style>
  <w:style w:type="character" w:customStyle="1" w:styleId="10">
    <w:name w:val="Заголовок 1 Знак"/>
    <w:aliases w:val="!Части документа Знак"/>
    <w:link w:val="1"/>
    <w:rsid w:val="0034119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4119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4119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4119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94B03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394B03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34119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94B0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394B03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9557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5574F"/>
    <w:rPr>
      <w:rFonts w:ascii="Arial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557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5574F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394B0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94B0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94B0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94B0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5F3A30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5F3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91A39-EDB0-431F-9697-832B8388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2764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qq</cp:lastModifiedBy>
  <cp:revision>2</cp:revision>
  <cp:lastPrinted>2023-01-30T13:00:00Z</cp:lastPrinted>
  <dcterms:created xsi:type="dcterms:W3CDTF">2024-06-14T09:33:00Z</dcterms:created>
  <dcterms:modified xsi:type="dcterms:W3CDTF">2024-06-14T09:33:00Z</dcterms:modified>
</cp:coreProperties>
</file>