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4" w:rsidRDefault="000D48E4" w:rsidP="000D48E4">
      <w:pPr>
        <w:jc w:val="center"/>
        <w:rPr>
          <w:rFonts w:cs="Arial"/>
        </w:rPr>
      </w:pPr>
      <w:r>
        <w:rPr>
          <w:rFonts w:cs="Arial"/>
          <w:b/>
        </w:rPr>
        <w:t>«Оповещение о проведении публичных слушаний»</w:t>
      </w:r>
      <w:r>
        <w:rPr>
          <w:rFonts w:cs="Arial"/>
        </w:rPr>
        <w:t>.</w:t>
      </w:r>
    </w:p>
    <w:p w:rsidR="000D48E4" w:rsidRDefault="000D48E4" w:rsidP="000D48E4">
      <w:pPr>
        <w:rPr>
          <w:rFonts w:cs="Arial"/>
        </w:rPr>
      </w:pPr>
    </w:p>
    <w:p w:rsidR="000D48E4" w:rsidRDefault="000D48E4" w:rsidP="000D48E4">
      <w:pPr>
        <w:rPr>
          <w:rFonts w:cs="Arial"/>
        </w:rPr>
      </w:pPr>
      <w:r>
        <w:rPr>
          <w:rFonts w:cs="Arial"/>
        </w:rPr>
        <w:t xml:space="preserve"> 1.На публичные слушания, проводи</w:t>
      </w:r>
      <w:r w:rsidR="00EF4C4A">
        <w:rPr>
          <w:rFonts w:cs="Arial"/>
        </w:rPr>
        <w:t>мые в срок с 10.12.2024 г. по 25</w:t>
      </w:r>
      <w:r>
        <w:rPr>
          <w:rFonts w:cs="Arial"/>
        </w:rPr>
        <w:t>.12.2024 г. выносится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условно разрешенный вид использования земельного участка</w:t>
      </w:r>
      <w:r>
        <w:rPr>
          <w:rFonts w:cs="Arial"/>
          <w:w w:val="107"/>
        </w:rPr>
        <w:t xml:space="preserve">» в отношении участка, расположенного по адресу: Воронежская область, </w:t>
      </w:r>
      <w:r>
        <w:rPr>
          <w:rFonts w:cs="Arial"/>
        </w:rPr>
        <w:t xml:space="preserve">Россошанский муниципальный район, Архиповское сельское поселение, с. Архиповка, ул. Дружбы, земельный участок 10а и следующие информационные материалы к проекту: 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1) Заявление гр. Калиниченко М.Ю.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2) Проект Постановления администрации Архиповского сельского поселения Россошанского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cs="Arial"/>
          <w:w w:val="107"/>
        </w:rPr>
        <w:t>»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2.На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 с. Архиповка, ул. Октябрьская, д.42 б, здание администрации.</w:t>
      </w:r>
    </w:p>
    <w:p w:rsidR="000D48E4" w:rsidRDefault="000D48E4" w:rsidP="000D48E4">
      <w:pPr>
        <w:rPr>
          <w:rFonts w:cs="Arial"/>
          <w:color w:val="FF0000"/>
        </w:rPr>
      </w:pPr>
      <w:r>
        <w:rPr>
          <w:rFonts w:cs="Arial"/>
        </w:rPr>
        <w:t>3.Экспозиция открыта с 10.12.2024 г. по 2</w:t>
      </w:r>
      <w:r w:rsidR="00EF4C4A">
        <w:rPr>
          <w:rFonts w:cs="Arial"/>
        </w:rPr>
        <w:t>5</w:t>
      </w:r>
      <w:r>
        <w:rPr>
          <w:rFonts w:cs="Arial"/>
        </w:rPr>
        <w:t>.12.2024 г.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4.Время работы экспозиции: с 08.00 ч. до 16.00 ч.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5.Во время работы экспозиции представителями Администрации Архиповского сельского поселения осуществляется консультирование посетителей экспозиции по теме публичных слушаний.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 xml:space="preserve">6.Дни и время осуществления консультирования: 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с 10.12.2024 г. по 2</w:t>
      </w:r>
      <w:r w:rsidR="00EF4C4A">
        <w:rPr>
          <w:rFonts w:cs="Arial"/>
        </w:rPr>
        <w:t>5</w:t>
      </w:r>
      <w:r>
        <w:rPr>
          <w:rFonts w:cs="Arial"/>
        </w:rPr>
        <w:t>.12.2024 г. с 08.00 ч. до 16.00 ч.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7.Участники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1) в письменной или устной форме в ходе проведения собрания или собраний участников публичных слушаний;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2) в письменной форме в адрес Администрации;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8.Проект,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Архиповского сельского поселения Россошанского муниципального района Воронежской области: http://arhipovka.rossoshmr.ru/.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9.Собрание участников публичных слушаний состоится 2</w:t>
      </w:r>
      <w:r w:rsidR="00EF4C4A">
        <w:rPr>
          <w:rFonts w:cs="Arial"/>
        </w:rPr>
        <w:t>6</w:t>
      </w:r>
      <w:bookmarkStart w:id="0" w:name="_GoBack"/>
      <w:bookmarkEnd w:id="0"/>
      <w:r>
        <w:rPr>
          <w:rFonts w:cs="Arial"/>
        </w:rPr>
        <w:t>.12.2024 г</w:t>
      </w:r>
      <w:r>
        <w:rPr>
          <w:rFonts w:cs="Arial"/>
          <w:color w:val="FF0000"/>
        </w:rPr>
        <w:t xml:space="preserve">. </w:t>
      </w:r>
      <w:r>
        <w:rPr>
          <w:rFonts w:cs="Arial"/>
        </w:rPr>
        <w:t>в 14.00 ч. по адресу: Воронежская область, Россошанский район, с. Архиповка, ул. Октябрьская, д.42 б, здание администрации.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10. Время начала регистрации участников: 13 часов 50 минут.</w:t>
      </w:r>
    </w:p>
    <w:p w:rsidR="000D48E4" w:rsidRDefault="000D48E4" w:rsidP="000D48E4">
      <w:pPr>
        <w:rPr>
          <w:rFonts w:cs="Arial"/>
        </w:rPr>
      </w:pPr>
    </w:p>
    <w:p w:rsidR="000D48E4" w:rsidRDefault="000D48E4" w:rsidP="000D48E4">
      <w:pPr>
        <w:rPr>
          <w:rFonts w:cs="Arial"/>
        </w:rPr>
      </w:pPr>
      <w:r>
        <w:rPr>
          <w:rFonts w:cs="Arial"/>
        </w:rPr>
        <w:t xml:space="preserve">6.Утвердить комиссию по подготовке и проведению публичных слушаний в составе: </w:t>
      </w:r>
    </w:p>
    <w:p w:rsidR="000D48E4" w:rsidRDefault="000D48E4" w:rsidP="000D48E4">
      <w:pPr>
        <w:rPr>
          <w:rFonts w:cs="Arial"/>
        </w:rPr>
      </w:pPr>
    </w:p>
    <w:p w:rsidR="000D48E4" w:rsidRDefault="000D48E4" w:rsidP="000D48E4">
      <w:pPr>
        <w:rPr>
          <w:rFonts w:cs="Arial"/>
        </w:rPr>
      </w:pPr>
      <w:r>
        <w:rPr>
          <w:rFonts w:cs="Arial"/>
        </w:rPr>
        <w:t>Е.Г.</w:t>
      </w:r>
      <w:r w:rsidR="00922940">
        <w:rPr>
          <w:rFonts w:cs="Arial"/>
        </w:rPr>
        <w:t xml:space="preserve"> </w:t>
      </w:r>
      <w:r>
        <w:rPr>
          <w:rFonts w:cs="Arial"/>
        </w:rPr>
        <w:t>Гольева - глава Архиповского сельского поселения Россошанского муниципального района Воронежской области;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Л.Н.</w:t>
      </w:r>
      <w:r w:rsidR="00922940">
        <w:rPr>
          <w:rFonts w:cs="Arial"/>
        </w:rPr>
        <w:t xml:space="preserve"> </w:t>
      </w:r>
      <w:r>
        <w:rPr>
          <w:rFonts w:cs="Arial"/>
        </w:rPr>
        <w:t>Шевченко – ведущий специалист Архиповского сельского поселения;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М.Н. Белая – старший инспектор администрации Архиповского сельского поселения;</w:t>
      </w:r>
    </w:p>
    <w:p w:rsidR="000D48E4" w:rsidRDefault="000D48E4" w:rsidP="000D48E4">
      <w:pPr>
        <w:rPr>
          <w:rFonts w:cs="Arial"/>
        </w:rPr>
      </w:pPr>
      <w:r>
        <w:rPr>
          <w:rFonts w:cs="Arial"/>
        </w:rPr>
        <w:t>А.И. Нижневский - депутат Совета народных депутатов Архиповского сельского поселения;</w:t>
      </w:r>
    </w:p>
    <w:p w:rsidR="000D48E4" w:rsidRDefault="00922940" w:rsidP="000D48E4">
      <w:pPr>
        <w:rPr>
          <w:rFonts w:cs="Arial"/>
        </w:rPr>
      </w:pPr>
      <w:r>
        <w:rPr>
          <w:rFonts w:cs="Arial"/>
        </w:rPr>
        <w:lastRenderedPageBreak/>
        <w:t>С.Ф. Шевченко</w:t>
      </w:r>
      <w:r w:rsidR="000D48E4">
        <w:rPr>
          <w:rFonts w:cs="Arial"/>
        </w:rPr>
        <w:t xml:space="preserve"> – директор МКУ «Центр территориального развития».</w:t>
      </w:r>
    </w:p>
    <w:p w:rsidR="000D48E4" w:rsidRDefault="000D48E4" w:rsidP="000D48E4">
      <w:pPr>
        <w:rPr>
          <w:rFonts w:cs="Arial"/>
        </w:rPr>
      </w:pPr>
    </w:p>
    <w:p w:rsidR="000D48E4" w:rsidRDefault="000D48E4" w:rsidP="000D48E4">
      <w:pPr>
        <w:rPr>
          <w:rFonts w:cs="Arial"/>
        </w:rPr>
      </w:pPr>
      <w:r>
        <w:rPr>
          <w:rFonts w:cs="Arial"/>
        </w:rPr>
        <w:t>7. Опубликовать настоящее постановление и Оповещение о проведении публичных слушаний в вестнике в «Вестнике муниципальных правовых актов Архиповского сельского поселения Россошанского муниципального района Воронежской области» и на официальном сайте Архиповского сельского поселения http://arhipovka.rossoshmr.ru/</w:t>
      </w:r>
    </w:p>
    <w:p w:rsidR="000D48E4" w:rsidRDefault="000D48E4" w:rsidP="000D48E4">
      <w:pPr>
        <w:rPr>
          <w:rFonts w:cs="Arial"/>
        </w:rPr>
      </w:pPr>
    </w:p>
    <w:p w:rsidR="000D48E4" w:rsidRDefault="000D48E4" w:rsidP="000D48E4">
      <w:pPr>
        <w:rPr>
          <w:rFonts w:cs="Arial"/>
        </w:rPr>
      </w:pPr>
    </w:p>
    <w:p w:rsidR="00433142" w:rsidRPr="000D48E4" w:rsidRDefault="000D48E4" w:rsidP="000D48E4">
      <w:r>
        <w:rPr>
          <w:rFonts w:cs="Arial"/>
        </w:rPr>
        <w:t>Глава Архиповского сельского поселения                                       Е.Г. Гольева</w:t>
      </w:r>
    </w:p>
    <w:sectPr w:rsidR="00433142" w:rsidRPr="000D48E4" w:rsidSect="00B81456">
      <w:pgSz w:w="11906" w:h="16838"/>
      <w:pgMar w:top="1134" w:right="56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63" w:rsidRDefault="00AA3863">
      <w:r>
        <w:separator/>
      </w:r>
    </w:p>
  </w:endnote>
  <w:endnote w:type="continuationSeparator" w:id="1">
    <w:p w:rsidR="00AA3863" w:rsidRDefault="00AA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63" w:rsidRDefault="00AA3863">
      <w:r>
        <w:separator/>
      </w:r>
    </w:p>
  </w:footnote>
  <w:footnote w:type="continuationSeparator" w:id="1">
    <w:p w:rsidR="00AA3863" w:rsidRDefault="00AA3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76765"/>
    <w:multiLevelType w:val="hybridMultilevel"/>
    <w:tmpl w:val="473A1330"/>
    <w:lvl w:ilvl="0" w:tplc="0419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9A1835"/>
    <w:multiLevelType w:val="hybridMultilevel"/>
    <w:tmpl w:val="CFBCFE14"/>
    <w:lvl w:ilvl="0" w:tplc="350E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F15743"/>
    <w:multiLevelType w:val="hybridMultilevel"/>
    <w:tmpl w:val="38B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47462"/>
    <w:multiLevelType w:val="hybridMultilevel"/>
    <w:tmpl w:val="5C909154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7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005D1"/>
    <w:rsid w:val="0000425F"/>
    <w:rsid w:val="0001193C"/>
    <w:rsid w:val="000210C8"/>
    <w:rsid w:val="00021C1B"/>
    <w:rsid w:val="000301B8"/>
    <w:rsid w:val="00045C99"/>
    <w:rsid w:val="0005403B"/>
    <w:rsid w:val="0009355D"/>
    <w:rsid w:val="000B2CC7"/>
    <w:rsid w:val="000B4A9F"/>
    <w:rsid w:val="000B6909"/>
    <w:rsid w:val="000C799E"/>
    <w:rsid w:val="000D48E4"/>
    <w:rsid w:val="000D73CD"/>
    <w:rsid w:val="000E219C"/>
    <w:rsid w:val="000E2393"/>
    <w:rsid w:val="00112A3F"/>
    <w:rsid w:val="0011345F"/>
    <w:rsid w:val="00113B38"/>
    <w:rsid w:val="00117486"/>
    <w:rsid w:val="00125A5C"/>
    <w:rsid w:val="001265E8"/>
    <w:rsid w:val="001525AA"/>
    <w:rsid w:val="00162A96"/>
    <w:rsid w:val="001675D6"/>
    <w:rsid w:val="0017609A"/>
    <w:rsid w:val="0019468F"/>
    <w:rsid w:val="001A533C"/>
    <w:rsid w:val="001B19FF"/>
    <w:rsid w:val="001D1746"/>
    <w:rsid w:val="001D62E8"/>
    <w:rsid w:val="001E2019"/>
    <w:rsid w:val="0023749E"/>
    <w:rsid w:val="00247129"/>
    <w:rsid w:val="00250D37"/>
    <w:rsid w:val="002547A1"/>
    <w:rsid w:val="002637CD"/>
    <w:rsid w:val="00271286"/>
    <w:rsid w:val="00273D72"/>
    <w:rsid w:val="00275D80"/>
    <w:rsid w:val="00285007"/>
    <w:rsid w:val="002878A4"/>
    <w:rsid w:val="002B2A70"/>
    <w:rsid w:val="002B2DD8"/>
    <w:rsid w:val="002C7D64"/>
    <w:rsid w:val="002E022C"/>
    <w:rsid w:val="002F5A5A"/>
    <w:rsid w:val="002F5DE1"/>
    <w:rsid w:val="002F64CC"/>
    <w:rsid w:val="00324647"/>
    <w:rsid w:val="00331084"/>
    <w:rsid w:val="0033140F"/>
    <w:rsid w:val="00343339"/>
    <w:rsid w:val="00347914"/>
    <w:rsid w:val="003508B9"/>
    <w:rsid w:val="00361800"/>
    <w:rsid w:val="0037132B"/>
    <w:rsid w:val="00371965"/>
    <w:rsid w:val="003837EA"/>
    <w:rsid w:val="00393A10"/>
    <w:rsid w:val="00396E60"/>
    <w:rsid w:val="003C5869"/>
    <w:rsid w:val="003D5ECB"/>
    <w:rsid w:val="003F0FD3"/>
    <w:rsid w:val="003F3EC3"/>
    <w:rsid w:val="003F4D11"/>
    <w:rsid w:val="00424D97"/>
    <w:rsid w:val="00427056"/>
    <w:rsid w:val="0043135A"/>
    <w:rsid w:val="00433142"/>
    <w:rsid w:val="00444459"/>
    <w:rsid w:val="004555B5"/>
    <w:rsid w:val="00461E36"/>
    <w:rsid w:val="00464017"/>
    <w:rsid w:val="004650AD"/>
    <w:rsid w:val="00474444"/>
    <w:rsid w:val="00481E89"/>
    <w:rsid w:val="00485850"/>
    <w:rsid w:val="00486691"/>
    <w:rsid w:val="004C103C"/>
    <w:rsid w:val="004D2FD9"/>
    <w:rsid w:val="004D4259"/>
    <w:rsid w:val="004D712D"/>
    <w:rsid w:val="004E4DEF"/>
    <w:rsid w:val="004E597C"/>
    <w:rsid w:val="004F1000"/>
    <w:rsid w:val="004F270C"/>
    <w:rsid w:val="00504184"/>
    <w:rsid w:val="00506E0B"/>
    <w:rsid w:val="005111DE"/>
    <w:rsid w:val="00514F3D"/>
    <w:rsid w:val="00522405"/>
    <w:rsid w:val="005259E0"/>
    <w:rsid w:val="0055772E"/>
    <w:rsid w:val="00560E85"/>
    <w:rsid w:val="00587106"/>
    <w:rsid w:val="00591182"/>
    <w:rsid w:val="0059405C"/>
    <w:rsid w:val="0059418F"/>
    <w:rsid w:val="005A1D61"/>
    <w:rsid w:val="005B6F50"/>
    <w:rsid w:val="005B7D83"/>
    <w:rsid w:val="005E70A3"/>
    <w:rsid w:val="005F5786"/>
    <w:rsid w:val="00617AF1"/>
    <w:rsid w:val="006244FE"/>
    <w:rsid w:val="00636D3B"/>
    <w:rsid w:val="00637F6C"/>
    <w:rsid w:val="00653472"/>
    <w:rsid w:val="00656C68"/>
    <w:rsid w:val="006633B0"/>
    <w:rsid w:val="00667572"/>
    <w:rsid w:val="00673962"/>
    <w:rsid w:val="00680EAC"/>
    <w:rsid w:val="0068156D"/>
    <w:rsid w:val="006921A3"/>
    <w:rsid w:val="006B39AC"/>
    <w:rsid w:val="006D1290"/>
    <w:rsid w:val="006D5496"/>
    <w:rsid w:val="00700B30"/>
    <w:rsid w:val="00713B98"/>
    <w:rsid w:val="007320FE"/>
    <w:rsid w:val="00737364"/>
    <w:rsid w:val="00764D56"/>
    <w:rsid w:val="007A3E2A"/>
    <w:rsid w:val="007A449D"/>
    <w:rsid w:val="007A643F"/>
    <w:rsid w:val="007A759D"/>
    <w:rsid w:val="007B74E4"/>
    <w:rsid w:val="007C6BAF"/>
    <w:rsid w:val="007E0107"/>
    <w:rsid w:val="007E3349"/>
    <w:rsid w:val="007E42AB"/>
    <w:rsid w:val="007E767F"/>
    <w:rsid w:val="007F2EF8"/>
    <w:rsid w:val="007F30D2"/>
    <w:rsid w:val="00804E06"/>
    <w:rsid w:val="008076DB"/>
    <w:rsid w:val="00811207"/>
    <w:rsid w:val="008172E2"/>
    <w:rsid w:val="008447DE"/>
    <w:rsid w:val="00851FE1"/>
    <w:rsid w:val="008865CD"/>
    <w:rsid w:val="0089585D"/>
    <w:rsid w:val="0089733B"/>
    <w:rsid w:val="008B6DBE"/>
    <w:rsid w:val="008B7560"/>
    <w:rsid w:val="008D2121"/>
    <w:rsid w:val="008D77CA"/>
    <w:rsid w:val="008E03A2"/>
    <w:rsid w:val="009019BE"/>
    <w:rsid w:val="00916F5C"/>
    <w:rsid w:val="0091716A"/>
    <w:rsid w:val="00922940"/>
    <w:rsid w:val="00933DDA"/>
    <w:rsid w:val="00943B11"/>
    <w:rsid w:val="00957DA4"/>
    <w:rsid w:val="00960DF9"/>
    <w:rsid w:val="009760D2"/>
    <w:rsid w:val="009868C6"/>
    <w:rsid w:val="00987761"/>
    <w:rsid w:val="00993DC4"/>
    <w:rsid w:val="009B3C00"/>
    <w:rsid w:val="009B5220"/>
    <w:rsid w:val="009B7408"/>
    <w:rsid w:val="009D2261"/>
    <w:rsid w:val="009D76E7"/>
    <w:rsid w:val="009E3C1B"/>
    <w:rsid w:val="00A058EA"/>
    <w:rsid w:val="00A242CC"/>
    <w:rsid w:val="00A304BA"/>
    <w:rsid w:val="00A32F5F"/>
    <w:rsid w:val="00A4110D"/>
    <w:rsid w:val="00A612A2"/>
    <w:rsid w:val="00A71635"/>
    <w:rsid w:val="00A95A57"/>
    <w:rsid w:val="00AA0EAA"/>
    <w:rsid w:val="00AA360C"/>
    <w:rsid w:val="00AA3863"/>
    <w:rsid w:val="00AC281D"/>
    <w:rsid w:val="00AC2C0E"/>
    <w:rsid w:val="00AC3003"/>
    <w:rsid w:val="00AC3304"/>
    <w:rsid w:val="00AC5DC0"/>
    <w:rsid w:val="00AC7B86"/>
    <w:rsid w:val="00AF175C"/>
    <w:rsid w:val="00B06D0D"/>
    <w:rsid w:val="00B11E7B"/>
    <w:rsid w:val="00B276FD"/>
    <w:rsid w:val="00B43A0B"/>
    <w:rsid w:val="00B45966"/>
    <w:rsid w:val="00B70CA2"/>
    <w:rsid w:val="00B81456"/>
    <w:rsid w:val="00B83F57"/>
    <w:rsid w:val="00B9078A"/>
    <w:rsid w:val="00B9340B"/>
    <w:rsid w:val="00BA4AFD"/>
    <w:rsid w:val="00BA7412"/>
    <w:rsid w:val="00BB369F"/>
    <w:rsid w:val="00BC0A71"/>
    <w:rsid w:val="00C02472"/>
    <w:rsid w:val="00C0487A"/>
    <w:rsid w:val="00C06F8E"/>
    <w:rsid w:val="00C15EB4"/>
    <w:rsid w:val="00C24CDE"/>
    <w:rsid w:val="00C27450"/>
    <w:rsid w:val="00C30AFD"/>
    <w:rsid w:val="00C37D96"/>
    <w:rsid w:val="00C50D12"/>
    <w:rsid w:val="00C516B8"/>
    <w:rsid w:val="00C67DE0"/>
    <w:rsid w:val="00C71F3E"/>
    <w:rsid w:val="00C7582B"/>
    <w:rsid w:val="00C7758F"/>
    <w:rsid w:val="00C77DEA"/>
    <w:rsid w:val="00C95465"/>
    <w:rsid w:val="00CA1D27"/>
    <w:rsid w:val="00CC6ED4"/>
    <w:rsid w:val="00CD1405"/>
    <w:rsid w:val="00CD1A9C"/>
    <w:rsid w:val="00CD67F9"/>
    <w:rsid w:val="00CE6494"/>
    <w:rsid w:val="00D116E4"/>
    <w:rsid w:val="00D1711D"/>
    <w:rsid w:val="00D223A7"/>
    <w:rsid w:val="00D37B3E"/>
    <w:rsid w:val="00D4677F"/>
    <w:rsid w:val="00D50947"/>
    <w:rsid w:val="00D50FC2"/>
    <w:rsid w:val="00D61DF8"/>
    <w:rsid w:val="00D64EB4"/>
    <w:rsid w:val="00D737A9"/>
    <w:rsid w:val="00D91556"/>
    <w:rsid w:val="00D96933"/>
    <w:rsid w:val="00DA3563"/>
    <w:rsid w:val="00DB0C98"/>
    <w:rsid w:val="00DB111C"/>
    <w:rsid w:val="00DF328B"/>
    <w:rsid w:val="00E13A3A"/>
    <w:rsid w:val="00E13D36"/>
    <w:rsid w:val="00E66CB7"/>
    <w:rsid w:val="00E75710"/>
    <w:rsid w:val="00E81CDD"/>
    <w:rsid w:val="00E97BD5"/>
    <w:rsid w:val="00EA3532"/>
    <w:rsid w:val="00EB2FCE"/>
    <w:rsid w:val="00EC179B"/>
    <w:rsid w:val="00ED5C19"/>
    <w:rsid w:val="00EE2667"/>
    <w:rsid w:val="00EF0673"/>
    <w:rsid w:val="00EF2589"/>
    <w:rsid w:val="00EF33E3"/>
    <w:rsid w:val="00EF4C4A"/>
    <w:rsid w:val="00F00D8F"/>
    <w:rsid w:val="00F05B27"/>
    <w:rsid w:val="00F1338B"/>
    <w:rsid w:val="00F35BA9"/>
    <w:rsid w:val="00F35C30"/>
    <w:rsid w:val="00F52F45"/>
    <w:rsid w:val="00F70768"/>
    <w:rsid w:val="00F70807"/>
    <w:rsid w:val="00F739A2"/>
    <w:rsid w:val="00F74484"/>
    <w:rsid w:val="00F75154"/>
    <w:rsid w:val="00F76E49"/>
    <w:rsid w:val="00F84A24"/>
    <w:rsid w:val="00F90704"/>
    <w:rsid w:val="00F9503C"/>
    <w:rsid w:val="00FA32E3"/>
    <w:rsid w:val="00FB1573"/>
    <w:rsid w:val="00FC4D4C"/>
    <w:rsid w:val="00FD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ConsPlusNormal">
    <w:name w:val="ConsPlusNormal"/>
    <w:rsid w:val="008447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8447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8447D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0">
    <w:name w:val="Заголовок1"/>
    <w:basedOn w:val="a"/>
    <w:next w:val="ae"/>
    <w:rsid w:val="00433142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customStyle="1" w:styleId="Standard">
    <w:name w:val="Standard"/>
    <w:rsid w:val="00B9078A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bidi="ru-RU"/>
    </w:rPr>
  </w:style>
  <w:style w:type="character" w:styleId="af2">
    <w:name w:val="Emphasis"/>
    <w:basedOn w:val="a0"/>
    <w:qFormat/>
    <w:rsid w:val="00F35C30"/>
    <w:rPr>
      <w:i/>
      <w:iCs/>
    </w:rPr>
  </w:style>
  <w:style w:type="paragraph" w:styleId="af3">
    <w:name w:val="No Spacing"/>
    <w:uiPriority w:val="1"/>
    <w:qFormat/>
    <w:rsid w:val="009B7408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E2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14</cp:revision>
  <cp:lastPrinted>2024-01-24T13:11:00Z</cp:lastPrinted>
  <dcterms:created xsi:type="dcterms:W3CDTF">2024-01-26T13:15:00Z</dcterms:created>
  <dcterms:modified xsi:type="dcterms:W3CDTF">2024-12-09T08:15:00Z</dcterms:modified>
</cp:coreProperties>
</file>